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574B" w14:textId="09703EBE" w:rsidR="0058661B" w:rsidRPr="006B612D" w:rsidRDefault="00776B30" w:rsidP="006B612D">
      <w:pPr>
        <w:pStyle w:val="Header"/>
        <w:spacing w:after="0"/>
        <w:jc w:val="center"/>
        <w:rPr>
          <w:rFonts w:asciiTheme="minorHAnsi" w:hAnsiTheme="minorHAnsi" w:cstheme="minorHAnsi"/>
          <w:b/>
          <w:sz w:val="32"/>
          <w:szCs w:val="32"/>
        </w:rPr>
      </w:pPr>
      <w:bookmarkStart w:id="0" w:name="webProfileURL"/>
      <w:r w:rsidRPr="006B612D">
        <w:rPr>
          <w:rFonts w:asciiTheme="minorHAnsi" w:hAnsiTheme="minorHAnsi" w:cstheme="minorHAnsi"/>
          <w:b/>
          <w:sz w:val="32"/>
          <w:szCs w:val="32"/>
        </w:rPr>
        <w:t>Manish Maddi</w:t>
      </w:r>
    </w:p>
    <w:bookmarkEnd w:id="0"/>
    <w:p w14:paraId="1905F7C2" w14:textId="7BC070E9" w:rsidR="0058661B" w:rsidRPr="00776B30" w:rsidRDefault="00776B30" w:rsidP="006B612D">
      <w:pPr>
        <w:pStyle w:val="Header"/>
        <w:spacing w:after="0"/>
        <w:jc w:val="center"/>
        <w:rPr>
          <w:rFonts w:asciiTheme="minorHAnsi" w:hAnsiTheme="minorHAnsi" w:cstheme="minorHAnsi"/>
          <w:b/>
          <w:i/>
          <w:iCs/>
          <w:color w:val="0000FF"/>
          <w:sz w:val="20"/>
          <w:szCs w:val="20"/>
          <w:u w:val="single"/>
        </w:rPr>
      </w:pPr>
      <w:r w:rsidRPr="00AC092B">
        <w:rPr>
          <w:rStyle w:val="Hyperlink"/>
          <w:rFonts w:asciiTheme="minorHAnsi" w:hAnsiTheme="minorHAnsi" w:cstheme="minorHAnsi"/>
          <w:b/>
          <w:color w:val="4472C4" w:themeColor="accent1"/>
          <w:sz w:val="20"/>
          <w:szCs w:val="20"/>
        </w:rPr>
        <w:fldChar w:fldCharType="begin"/>
      </w:r>
      <w:r w:rsidRPr="00AC092B">
        <w:rPr>
          <w:rStyle w:val="Hyperlink"/>
          <w:rFonts w:asciiTheme="minorHAnsi" w:hAnsiTheme="minorHAnsi" w:cstheme="minorHAnsi"/>
          <w:b/>
          <w:color w:val="4472C4" w:themeColor="accent1"/>
          <w:sz w:val="20"/>
          <w:szCs w:val="20"/>
        </w:rPr>
        <w:instrText>HYPERLINK "mailto:manish.java91@gmail.com"</w:instrText>
      </w:r>
      <w:r w:rsidRPr="00AC092B">
        <w:rPr>
          <w:rStyle w:val="Hyperlink"/>
          <w:rFonts w:asciiTheme="minorHAnsi" w:hAnsiTheme="minorHAnsi" w:cstheme="minorHAnsi"/>
          <w:b/>
          <w:color w:val="4472C4" w:themeColor="accent1"/>
          <w:sz w:val="20"/>
          <w:szCs w:val="20"/>
        </w:rPr>
      </w:r>
      <w:r w:rsidRPr="00AC092B">
        <w:rPr>
          <w:rStyle w:val="Hyperlink"/>
          <w:rFonts w:asciiTheme="minorHAnsi" w:hAnsiTheme="minorHAnsi" w:cstheme="minorHAnsi"/>
          <w:b/>
          <w:color w:val="4472C4" w:themeColor="accent1"/>
          <w:sz w:val="20"/>
          <w:szCs w:val="20"/>
        </w:rPr>
        <w:fldChar w:fldCharType="separate"/>
      </w:r>
      <w:r w:rsidRPr="00AC092B">
        <w:rPr>
          <w:rStyle w:val="Hyperlink"/>
          <w:rFonts w:asciiTheme="minorHAnsi" w:hAnsiTheme="minorHAnsi" w:cstheme="minorHAnsi"/>
          <w:b/>
          <w:color w:val="4472C4" w:themeColor="accent1"/>
          <w:sz w:val="20"/>
          <w:szCs w:val="20"/>
        </w:rPr>
        <w:t>manish.java91@gmail.com</w:t>
      </w:r>
      <w:r w:rsidRPr="00AC092B">
        <w:rPr>
          <w:rStyle w:val="Hyperlink"/>
          <w:rFonts w:asciiTheme="minorHAnsi" w:hAnsiTheme="minorHAnsi" w:cstheme="minorHAnsi"/>
          <w:b/>
          <w:color w:val="4472C4" w:themeColor="accent1"/>
          <w:sz w:val="20"/>
          <w:szCs w:val="20"/>
        </w:rPr>
        <w:fldChar w:fldCharType="end"/>
      </w:r>
      <w:r w:rsidRPr="00457AE7">
        <w:rPr>
          <w:rStyle w:val="Hyperlink"/>
          <w:rFonts w:asciiTheme="minorHAnsi" w:hAnsiTheme="minorHAnsi" w:cstheme="minorHAnsi"/>
          <w:b/>
          <w:i/>
          <w:iCs/>
          <w:sz w:val="20"/>
          <w:szCs w:val="20"/>
          <w:u w:val="none"/>
        </w:rPr>
        <w:t xml:space="preserve"> </w:t>
      </w:r>
      <w:r w:rsidRPr="00457AE7">
        <w:rPr>
          <w:rStyle w:val="Hyperlink"/>
          <w:rFonts w:asciiTheme="minorHAnsi" w:hAnsiTheme="minorHAnsi" w:cstheme="minorHAnsi"/>
          <w:bCs/>
          <w:sz w:val="20"/>
          <w:szCs w:val="20"/>
          <w:u w:val="none"/>
        </w:rPr>
        <w:t xml:space="preserve"> </w:t>
      </w:r>
      <w:r w:rsidR="00457AE7" w:rsidRPr="00457AE7">
        <w:rPr>
          <w:rStyle w:val="Hyperlink"/>
          <w:rFonts w:asciiTheme="minorHAnsi" w:hAnsiTheme="minorHAnsi" w:cstheme="minorHAnsi"/>
          <w:b/>
          <w:color w:val="auto"/>
          <w:sz w:val="20"/>
          <w:szCs w:val="20"/>
          <w:u w:val="none"/>
        </w:rPr>
        <w:t>I</w:t>
      </w:r>
      <w:r w:rsidR="00457AE7">
        <w:rPr>
          <w:rStyle w:val="Hyperlink"/>
          <w:rFonts w:asciiTheme="minorHAnsi" w:hAnsiTheme="minorHAnsi" w:cstheme="minorHAnsi"/>
          <w:b/>
          <w:i/>
          <w:iCs/>
          <w:sz w:val="20"/>
          <w:szCs w:val="20"/>
          <w:u w:val="none"/>
        </w:rPr>
        <w:t xml:space="preserve"> </w:t>
      </w:r>
      <w:r w:rsidR="00457AE7" w:rsidRPr="00457AE7">
        <w:rPr>
          <w:rStyle w:val="Hyperlink"/>
          <w:rFonts w:asciiTheme="minorHAnsi" w:hAnsiTheme="minorHAnsi" w:cstheme="minorHAnsi"/>
          <w:b/>
          <w:color w:val="auto"/>
          <w:sz w:val="20"/>
          <w:szCs w:val="20"/>
          <w:u w:val="none"/>
        </w:rPr>
        <w:t>(</w:t>
      </w:r>
      <w:r w:rsidR="0058661B" w:rsidRPr="00776B30">
        <w:rPr>
          <w:rFonts w:asciiTheme="minorHAnsi" w:hAnsiTheme="minorHAnsi" w:cstheme="minorHAnsi"/>
          <w:b/>
          <w:sz w:val="20"/>
          <w:szCs w:val="20"/>
        </w:rPr>
        <w:t>469) 920-6560</w:t>
      </w:r>
      <w:r w:rsidR="00AC092B">
        <w:rPr>
          <w:rFonts w:asciiTheme="minorHAnsi" w:hAnsiTheme="minorHAnsi" w:cstheme="minorHAnsi"/>
          <w:b/>
          <w:sz w:val="20"/>
          <w:szCs w:val="20"/>
        </w:rPr>
        <w:t xml:space="preserve"> I</w:t>
      </w:r>
      <w:r w:rsidR="00AC092B" w:rsidRPr="00AC092B">
        <w:rPr>
          <w:rFonts w:asciiTheme="minorHAnsi" w:hAnsiTheme="minorHAnsi" w:cstheme="minorHAnsi"/>
          <w:b/>
          <w:color w:val="4472C4" w:themeColor="accent1"/>
          <w:sz w:val="20"/>
          <w:szCs w:val="20"/>
          <w:u w:val="single"/>
        </w:rPr>
        <w:t xml:space="preserve"> </w:t>
      </w:r>
      <w:hyperlink r:id="rId9" w:tgtFrame="_blank" w:history="1">
        <w:r w:rsidR="00AC092B" w:rsidRPr="00AC092B">
          <w:rPr>
            <w:rStyle w:val="fb-navigation-buttontext"/>
            <w:rFonts w:ascii="Segoe UI" w:hAnsi="Segoe UI" w:cs="Segoe UI"/>
            <w:b/>
            <w:bCs/>
            <w:color w:val="4472C4" w:themeColor="accent1"/>
            <w:sz w:val="20"/>
            <w:szCs w:val="20"/>
            <w:u w:val="single"/>
            <w:bdr w:val="none" w:sz="0" w:space="0" w:color="auto" w:frame="1"/>
          </w:rPr>
          <w:t>https://www.linkedin.com/in/manish-m-43a5b329b</w:t>
        </w:r>
      </w:hyperlink>
    </w:p>
    <w:p w14:paraId="22E7BAF7" w14:textId="550E7AF8" w:rsidR="0058661B" w:rsidRPr="00776B30" w:rsidRDefault="0058661B" w:rsidP="006B612D">
      <w:pPr>
        <w:pStyle w:val="MediumGrid21"/>
        <w:jc w:val="center"/>
        <w:rPr>
          <w:rFonts w:asciiTheme="minorHAnsi" w:hAnsiTheme="minorHAnsi" w:cstheme="minorHAnsi"/>
          <w:b/>
          <w:bCs/>
          <w:sz w:val="32"/>
          <w:szCs w:val="32"/>
        </w:rPr>
      </w:pPr>
      <w:r w:rsidRPr="00776B30">
        <w:rPr>
          <w:rFonts w:asciiTheme="minorHAnsi" w:hAnsiTheme="minorHAnsi" w:cstheme="minorHAnsi"/>
          <w:b/>
          <w:bCs/>
          <w:sz w:val="32"/>
          <w:szCs w:val="32"/>
        </w:rPr>
        <w:t>Sr. Full Stack Java Developer</w:t>
      </w:r>
    </w:p>
    <w:p w14:paraId="7224EBE0" w14:textId="0D79D1EF" w:rsidR="0058661B"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u w:val="single"/>
        </w:rPr>
        <w:t>Professional Summary</w:t>
      </w:r>
      <w:r w:rsidRPr="0089656C">
        <w:rPr>
          <w:rFonts w:asciiTheme="minorHAnsi" w:hAnsiTheme="minorHAnsi" w:cstheme="minorHAnsi"/>
          <w:b/>
          <w:bCs/>
        </w:rPr>
        <w:t xml:space="preserve">:  </w:t>
      </w:r>
    </w:p>
    <w:p w14:paraId="26F11D84" w14:textId="485D802C"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Over</w:t>
      </w:r>
      <w:r w:rsidR="00B75AD8" w:rsidRPr="0089656C">
        <w:rPr>
          <w:rFonts w:asciiTheme="minorHAnsi" w:hAnsiTheme="minorHAnsi" w:cstheme="minorHAnsi"/>
        </w:rPr>
        <w:t>all</w:t>
      </w:r>
      <w:r w:rsidRPr="0089656C">
        <w:rPr>
          <w:rFonts w:asciiTheme="minorHAnsi" w:hAnsiTheme="minorHAnsi" w:cstheme="minorHAnsi"/>
        </w:rPr>
        <w:t xml:space="preserve"> </w:t>
      </w:r>
      <w:r w:rsidR="00B75AD8" w:rsidRPr="0089656C">
        <w:rPr>
          <w:rFonts w:asciiTheme="minorHAnsi" w:hAnsiTheme="minorHAnsi" w:cstheme="minorHAnsi"/>
          <w:b/>
        </w:rPr>
        <w:t>9+</w:t>
      </w:r>
      <w:r w:rsidRPr="0089656C">
        <w:rPr>
          <w:rFonts w:asciiTheme="minorHAnsi" w:hAnsiTheme="minorHAnsi" w:cstheme="minorHAnsi"/>
          <w:b/>
        </w:rPr>
        <w:t xml:space="preserve"> years</w:t>
      </w:r>
      <w:r w:rsidRPr="0089656C">
        <w:rPr>
          <w:rFonts w:asciiTheme="minorHAnsi" w:hAnsiTheme="minorHAnsi" w:cstheme="minorHAnsi"/>
        </w:rPr>
        <w:t xml:space="preserve"> as a Full Stack Java Developer, specializing in web-based and UI applications across multiple domains, with a strong foundation in HTML5, CSS3, JavaScript, Angular, and J2EE.</w:t>
      </w:r>
    </w:p>
    <w:p w14:paraId="0B0609C1" w14:textId="205B1306"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 xml:space="preserve">Strong experience in Java, J2EE, Spring Framework, Spring MVC, </w:t>
      </w:r>
      <w:proofErr w:type="spellStart"/>
      <w:r w:rsidRPr="0089656C">
        <w:rPr>
          <w:rFonts w:asciiTheme="minorHAnsi" w:hAnsiTheme="minorHAnsi" w:cstheme="minorHAnsi"/>
        </w:rPr>
        <w:t>Springboot</w:t>
      </w:r>
      <w:proofErr w:type="spellEnd"/>
      <w:r w:rsidRPr="0089656C">
        <w:rPr>
          <w:rFonts w:asciiTheme="minorHAnsi" w:hAnsiTheme="minorHAnsi" w:cstheme="minorHAnsi"/>
        </w:rPr>
        <w:t xml:space="preserve">, Microservices, Angular, JSF, </w:t>
      </w:r>
      <w:proofErr w:type="spellStart"/>
      <w:r w:rsidRPr="0089656C">
        <w:rPr>
          <w:rFonts w:asciiTheme="minorHAnsi" w:hAnsiTheme="minorHAnsi" w:cstheme="minorHAnsi"/>
        </w:rPr>
        <w:t>Primefaces</w:t>
      </w:r>
      <w:proofErr w:type="spellEnd"/>
      <w:r w:rsidRPr="0089656C">
        <w:rPr>
          <w:rFonts w:asciiTheme="minorHAnsi" w:hAnsiTheme="minorHAnsi" w:cstheme="minorHAnsi"/>
        </w:rPr>
        <w:t>, JMS, Hibernate, Informix DB, Oracle DB, Postgres, Unix, and Linux environment commands.</w:t>
      </w:r>
      <w:r w:rsidR="0058661B" w:rsidRPr="0089656C">
        <w:rPr>
          <w:rFonts w:asciiTheme="minorHAnsi" w:hAnsiTheme="minorHAnsi" w:cstheme="minorHAnsi"/>
        </w:rPr>
        <w:t xml:space="preserve"> </w:t>
      </w:r>
    </w:p>
    <w:p w14:paraId="01B0D874" w14:textId="251E3A59"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Actively involved in the complete life cycle of development,</w:t>
      </w:r>
      <w:r w:rsidR="006B58FF" w:rsidRPr="0089656C">
        <w:rPr>
          <w:rFonts w:asciiTheme="minorHAnsi" w:hAnsiTheme="minorHAnsi" w:cstheme="minorHAnsi"/>
        </w:rPr>
        <w:t xml:space="preserve"> </w:t>
      </w:r>
      <w:r w:rsidRPr="0089656C">
        <w:rPr>
          <w:rFonts w:asciiTheme="minorHAnsi" w:hAnsiTheme="minorHAnsi" w:cstheme="minorHAnsi"/>
        </w:rPr>
        <w:t>analysis, design, implementation, deployment, support, and maintenance activities.</w:t>
      </w:r>
    </w:p>
    <w:p w14:paraId="786C9B7A"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Skilled in MVC frameworks, event-driven applications using AJAX, and Object-Oriented JavaScript, with a deep understanding of AngularJS.</w:t>
      </w:r>
    </w:p>
    <w:p w14:paraId="79958025"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Proven track record in designing, developing, delivering, and implementing data-driven applications for various clients.</w:t>
      </w:r>
    </w:p>
    <w:p w14:paraId="776200B3"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Experienced in Object-Oriented Analysis and Design, using UML notations and tools like Rational Rose and Star UML.</w:t>
      </w:r>
    </w:p>
    <w:p w14:paraId="05C1DD93"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Excellent command of Core Java, encompassing multi-threading, data structures, collections, and exception handling.</w:t>
      </w:r>
    </w:p>
    <w:p w14:paraId="795DFE55"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Expert in RESTful and SOAP web services for application integration and proficient in front-end and back-end system integration.</w:t>
      </w:r>
    </w:p>
    <w:p w14:paraId="25F2E9FB"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Implemented patterns like Factory, Singleton, DAO, MVC, Facade, and Repository in the development of distributed enterprise applications.</w:t>
      </w:r>
    </w:p>
    <w:p w14:paraId="7307199F"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Extensive use of IDEs such as Eclipse, IntelliJ, NetBeans, and build tools like Maven, ANT, and Gradle.</w:t>
      </w:r>
    </w:p>
    <w:p w14:paraId="726EE7FD"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Significant exposure to Cloud technologies (PCF, GCP) and mastery of CI/CD pipelines using Jenkins, Docker, and version control systems (Git, SVN).</w:t>
      </w:r>
    </w:p>
    <w:p w14:paraId="23C6BF3C" w14:textId="66EB5176"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 xml:space="preserve">Hands-on experience in designing web pages with HTML, CSS, JSTL, JavaScript, AngularJS, Bootstrap, and Node.js, with a focus on </w:t>
      </w:r>
      <w:r w:rsidR="009E1864" w:rsidRPr="0089656C">
        <w:rPr>
          <w:rFonts w:asciiTheme="minorHAnsi" w:hAnsiTheme="minorHAnsi" w:cstheme="minorHAnsi"/>
        </w:rPr>
        <w:t>single-page applications</w:t>
      </w:r>
      <w:r w:rsidRPr="0089656C">
        <w:rPr>
          <w:rFonts w:asciiTheme="minorHAnsi" w:hAnsiTheme="minorHAnsi" w:cstheme="minorHAnsi"/>
        </w:rPr>
        <w:t>.</w:t>
      </w:r>
    </w:p>
    <w:p w14:paraId="1AA3310C" w14:textId="7A883E2D"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 xml:space="preserve">Strong knowledge of Hibernate, Spring Framework (MVC, Boot, Security), and creating </w:t>
      </w:r>
      <w:r w:rsidR="009E1864" w:rsidRPr="0089656C">
        <w:rPr>
          <w:rFonts w:asciiTheme="minorHAnsi" w:hAnsiTheme="minorHAnsi" w:cstheme="minorHAnsi"/>
        </w:rPr>
        <w:t>micro-services</w:t>
      </w:r>
      <w:r w:rsidRPr="0089656C">
        <w:rPr>
          <w:rFonts w:asciiTheme="minorHAnsi" w:hAnsiTheme="minorHAnsi" w:cstheme="minorHAnsi"/>
        </w:rPr>
        <w:t xml:space="preserve"> with Spring Boot.</w:t>
      </w:r>
    </w:p>
    <w:p w14:paraId="019D6172" w14:textId="77777777" w:rsidR="00FA0E09"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Proficient in configuring and deploying applications on servers such as Apache Tomcat, WebLogic, WebSphere, and JBoss.</w:t>
      </w:r>
    </w:p>
    <w:p w14:paraId="328E1C25" w14:textId="28933C54" w:rsidR="00153805" w:rsidRDefault="00153805" w:rsidP="00FA0E09">
      <w:pPr>
        <w:pStyle w:val="MediumGrid21"/>
        <w:numPr>
          <w:ilvl w:val="0"/>
          <w:numId w:val="25"/>
        </w:numPr>
        <w:jc w:val="both"/>
        <w:rPr>
          <w:rFonts w:asciiTheme="minorHAnsi" w:hAnsiTheme="minorHAnsi" w:cstheme="minorHAnsi"/>
        </w:rPr>
      </w:pPr>
      <w:r w:rsidRPr="00153805">
        <w:rPr>
          <w:rFonts w:asciiTheme="minorHAnsi" w:hAnsiTheme="minorHAnsi" w:cstheme="minorHAnsi"/>
        </w:rPr>
        <w:t>Implemented performance optimization strategies in React to enhance the application's responsiveness and speed.</w:t>
      </w:r>
    </w:p>
    <w:p w14:paraId="72ED353B" w14:textId="49CAA5BB" w:rsidR="00772C88" w:rsidRPr="0089656C" w:rsidRDefault="00772C88" w:rsidP="00FA0E09">
      <w:pPr>
        <w:pStyle w:val="MediumGrid21"/>
        <w:numPr>
          <w:ilvl w:val="0"/>
          <w:numId w:val="25"/>
        </w:numPr>
        <w:jc w:val="both"/>
        <w:rPr>
          <w:rFonts w:asciiTheme="minorHAnsi" w:hAnsiTheme="minorHAnsi" w:cstheme="minorHAnsi"/>
        </w:rPr>
      </w:pPr>
      <w:r w:rsidRPr="00772C88">
        <w:rPr>
          <w:rFonts w:asciiTheme="minorHAnsi" w:hAnsiTheme="minorHAnsi" w:cstheme="minorHAnsi"/>
        </w:rPr>
        <w:t>Implemented comprehensive testing strategies for the React components, including unit tests, integration tests, and end-to-end tests</w:t>
      </w:r>
      <w:r w:rsidR="00153805">
        <w:rPr>
          <w:rFonts w:asciiTheme="minorHAnsi" w:hAnsiTheme="minorHAnsi" w:cstheme="minorHAnsi"/>
        </w:rPr>
        <w:t>.</w:t>
      </w:r>
    </w:p>
    <w:p w14:paraId="0DAFFBDA" w14:textId="69EAC1DE"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 xml:space="preserve">Experienced with RDBMS like Oracle, MySQL, PostgreSQL, and NoSQL databases such as MongoDB, </w:t>
      </w:r>
      <w:r w:rsidR="009E1864" w:rsidRPr="0089656C">
        <w:rPr>
          <w:rFonts w:asciiTheme="minorHAnsi" w:hAnsiTheme="minorHAnsi" w:cstheme="minorHAnsi"/>
        </w:rPr>
        <w:t xml:space="preserve">and </w:t>
      </w:r>
      <w:r w:rsidRPr="0089656C">
        <w:rPr>
          <w:rFonts w:asciiTheme="minorHAnsi" w:hAnsiTheme="minorHAnsi" w:cstheme="minorHAnsi"/>
        </w:rPr>
        <w:t>Cassandra; adept in SQL, PL/SQL.</w:t>
      </w:r>
    </w:p>
    <w:p w14:paraId="335D9ED5"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Involved in a TDD (Test Driven Development) environment, worked with JUnit 4 for unit testing, Mockito 2.0 for mock creation and verification, and Postman for connection testing.</w:t>
      </w:r>
    </w:p>
    <w:p w14:paraId="29A31F0B" w14:textId="57C634F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 xml:space="preserve">Implemented application security including User Management, authentication, </w:t>
      </w:r>
      <w:r w:rsidR="009E1864" w:rsidRPr="0089656C">
        <w:rPr>
          <w:rFonts w:asciiTheme="minorHAnsi" w:hAnsiTheme="minorHAnsi" w:cstheme="minorHAnsi"/>
        </w:rPr>
        <w:t xml:space="preserve">and </w:t>
      </w:r>
      <w:r w:rsidRPr="0089656C">
        <w:rPr>
          <w:rFonts w:asciiTheme="minorHAnsi" w:hAnsiTheme="minorHAnsi" w:cstheme="minorHAnsi"/>
        </w:rPr>
        <w:t xml:space="preserve">authorization using Java EE Security and Spring security. Implemented OAuth authentication/authorization for login. </w:t>
      </w:r>
    </w:p>
    <w:p w14:paraId="71EABA07" w14:textId="77777777" w:rsidR="00FA0E09" w:rsidRPr="0089656C" w:rsidRDefault="00FA0E09" w:rsidP="00FA0E09">
      <w:pPr>
        <w:pStyle w:val="MediumGrid21"/>
        <w:numPr>
          <w:ilvl w:val="0"/>
          <w:numId w:val="25"/>
        </w:numPr>
        <w:jc w:val="both"/>
        <w:rPr>
          <w:rFonts w:asciiTheme="minorHAnsi" w:hAnsiTheme="minorHAnsi" w:cstheme="minorHAnsi"/>
        </w:rPr>
      </w:pPr>
      <w:r w:rsidRPr="0089656C">
        <w:rPr>
          <w:rFonts w:asciiTheme="minorHAnsi" w:hAnsiTheme="minorHAnsi" w:cstheme="minorHAnsi"/>
        </w:rPr>
        <w:t>Comprehensive experience with testing tools (Jasmine, Selenium, JUnit, Mockito) and implementing application security with Java EE and Spring Security, including OAuth.</w:t>
      </w:r>
    </w:p>
    <w:p w14:paraId="63923E10" w14:textId="77777777" w:rsidR="005F404F" w:rsidRPr="005F404F" w:rsidRDefault="001F5129" w:rsidP="005F404F">
      <w:pPr>
        <w:pStyle w:val="ListParagraph"/>
        <w:numPr>
          <w:ilvl w:val="0"/>
          <w:numId w:val="25"/>
        </w:numPr>
        <w:ind w:right="-90"/>
        <w:jc w:val="both"/>
        <w:rPr>
          <w:rFonts w:asciiTheme="minorHAnsi" w:hAnsiTheme="minorHAnsi" w:cstheme="minorHAnsi"/>
          <w:color w:val="000000"/>
          <w:sz w:val="22"/>
          <w:szCs w:val="22"/>
        </w:rPr>
      </w:pPr>
      <w:r w:rsidRPr="0089656C">
        <w:rPr>
          <w:rFonts w:asciiTheme="minorHAnsi" w:hAnsiTheme="minorHAnsi" w:cstheme="minorHAnsi"/>
          <w:color w:val="000000"/>
          <w:sz w:val="22"/>
          <w:szCs w:val="22"/>
        </w:rPr>
        <w:lastRenderedPageBreak/>
        <w:t xml:space="preserve">Implemented and managed recent Java </w:t>
      </w:r>
      <w:proofErr w:type="spellStart"/>
      <w:r w:rsidRPr="0089656C">
        <w:rPr>
          <w:rFonts w:asciiTheme="minorHAnsi" w:hAnsiTheme="minorHAnsi" w:cstheme="minorHAnsi"/>
          <w:color w:val="000000"/>
          <w:sz w:val="22"/>
          <w:szCs w:val="22"/>
        </w:rPr>
        <w:t>gRPC</w:t>
      </w:r>
      <w:proofErr w:type="spellEnd"/>
      <w:r w:rsidRPr="0089656C">
        <w:rPr>
          <w:rFonts w:asciiTheme="minorHAnsi" w:hAnsiTheme="minorHAnsi" w:cstheme="minorHAnsi"/>
          <w:color w:val="000000"/>
          <w:sz w:val="22"/>
          <w:szCs w:val="22"/>
        </w:rPr>
        <w:t xml:space="preserve"> APIs while adhering to standards and best practices and </w:t>
      </w:r>
      <w:r w:rsidRPr="005F404F">
        <w:rPr>
          <w:rFonts w:asciiTheme="minorHAnsi" w:hAnsiTheme="minorHAnsi" w:cstheme="minorHAnsi"/>
          <w:color w:val="000000"/>
          <w:sz w:val="22"/>
          <w:szCs w:val="22"/>
        </w:rPr>
        <w:t>used Protocol Buffers to define service contracts, allowing for effective data deserialization and serialization in a variety of settings.</w:t>
      </w:r>
    </w:p>
    <w:p w14:paraId="54EF9C9C" w14:textId="363D2A73" w:rsidR="00FA0E09" w:rsidRPr="005F404F" w:rsidRDefault="00FA0E09" w:rsidP="005F404F">
      <w:pPr>
        <w:pStyle w:val="ListParagraph"/>
        <w:numPr>
          <w:ilvl w:val="0"/>
          <w:numId w:val="25"/>
        </w:numPr>
        <w:ind w:right="-90"/>
        <w:jc w:val="both"/>
        <w:rPr>
          <w:rFonts w:asciiTheme="minorHAnsi" w:hAnsiTheme="minorHAnsi" w:cstheme="minorHAnsi"/>
          <w:color w:val="000000"/>
          <w:sz w:val="22"/>
          <w:szCs w:val="22"/>
        </w:rPr>
      </w:pPr>
      <w:r w:rsidRPr="005F404F">
        <w:rPr>
          <w:rFonts w:asciiTheme="minorHAnsi" w:hAnsiTheme="minorHAnsi" w:cstheme="minorHAnsi"/>
          <w:sz w:val="22"/>
          <w:szCs w:val="22"/>
        </w:rPr>
        <w:t>Proficient in all phases of the Software Development Life Cycle, including Agile, Scrum, Waterfall, TDD, and BDD.</w:t>
      </w:r>
    </w:p>
    <w:p w14:paraId="6FC47B04" w14:textId="77777777" w:rsidR="00DF665C" w:rsidRPr="0089656C" w:rsidRDefault="00DF665C" w:rsidP="00FA0E09">
      <w:pPr>
        <w:pStyle w:val="MediumGrid21"/>
        <w:jc w:val="both"/>
        <w:rPr>
          <w:rFonts w:asciiTheme="minorHAnsi" w:hAnsiTheme="minorHAnsi" w:cstheme="minorHAnsi"/>
          <w:b/>
          <w:bCs/>
          <w:u w:val="single"/>
        </w:rPr>
      </w:pPr>
    </w:p>
    <w:p w14:paraId="52D9B9C3" w14:textId="342E501F"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Technical Skills: </w:t>
      </w:r>
    </w:p>
    <w:p w14:paraId="053F8D85" w14:textId="77777777" w:rsidR="0058661B" w:rsidRPr="0089656C" w:rsidRDefault="0058661B" w:rsidP="00FA0E09">
      <w:pPr>
        <w:pStyle w:val="MediumGrid21"/>
        <w:jc w:val="both"/>
        <w:rPr>
          <w:rFonts w:asciiTheme="minorHAnsi" w:hAnsiTheme="minorHAnsi" w:cstheme="minorHAnsi"/>
          <w:b/>
          <w:bCs/>
          <w:u w:val="single"/>
        </w:rPr>
      </w:pPr>
    </w:p>
    <w:tbl>
      <w:tblPr>
        <w:tblW w:w="9829" w:type="dxa"/>
        <w:tblInd w:w="5" w:type="dxa"/>
        <w:tblCellMar>
          <w:top w:w="48" w:type="dxa"/>
          <w:right w:w="60" w:type="dxa"/>
        </w:tblCellMar>
        <w:tblLook w:val="04A0" w:firstRow="1" w:lastRow="0" w:firstColumn="1" w:lastColumn="0" w:noHBand="0" w:noVBand="1"/>
      </w:tblPr>
      <w:tblGrid>
        <w:gridCol w:w="2630"/>
        <w:gridCol w:w="7199"/>
      </w:tblGrid>
      <w:tr w:rsidR="00FA0E09" w:rsidRPr="0089656C" w14:paraId="5727000C" w14:textId="77777777" w:rsidTr="00FA0E09">
        <w:trPr>
          <w:trHeight w:val="225"/>
        </w:trPr>
        <w:tc>
          <w:tcPr>
            <w:tcW w:w="2630" w:type="dxa"/>
            <w:tcBorders>
              <w:top w:val="single" w:sz="8" w:space="0" w:color="4472C4"/>
              <w:left w:val="single" w:sz="4" w:space="0" w:color="8496B0"/>
              <w:bottom w:val="single" w:sz="8" w:space="0" w:color="4472C4"/>
              <w:right w:val="single" w:sz="4" w:space="0" w:color="8496B0"/>
            </w:tcBorders>
          </w:tcPr>
          <w:p w14:paraId="05B83E64"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Languages  </w:t>
            </w:r>
          </w:p>
        </w:tc>
        <w:tc>
          <w:tcPr>
            <w:tcW w:w="7199" w:type="dxa"/>
            <w:tcBorders>
              <w:top w:val="single" w:sz="8" w:space="0" w:color="4472C4"/>
              <w:left w:val="single" w:sz="4" w:space="0" w:color="8496B0"/>
              <w:bottom w:val="single" w:sz="8" w:space="0" w:color="4472C4"/>
              <w:right w:val="single" w:sz="4" w:space="0" w:color="8496B0"/>
            </w:tcBorders>
          </w:tcPr>
          <w:p w14:paraId="083E3FEC" w14:textId="3D95958B"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Java 8.0/7.0/6.0/5.0, Python, C, C++, SQL, and PL/SQL. </w:t>
            </w:r>
          </w:p>
        </w:tc>
      </w:tr>
      <w:tr w:rsidR="00FA0E09" w:rsidRPr="0089656C" w14:paraId="5255B0B1" w14:textId="77777777" w:rsidTr="00FA0E09">
        <w:trPr>
          <w:trHeight w:val="48"/>
        </w:trPr>
        <w:tc>
          <w:tcPr>
            <w:tcW w:w="2630" w:type="dxa"/>
            <w:tcBorders>
              <w:top w:val="single" w:sz="8" w:space="0" w:color="4472C4"/>
              <w:left w:val="single" w:sz="4" w:space="0" w:color="8496B0"/>
              <w:bottom w:val="single" w:sz="4" w:space="0" w:color="8496B0"/>
              <w:right w:val="single" w:sz="4" w:space="0" w:color="8496B0"/>
            </w:tcBorders>
          </w:tcPr>
          <w:p w14:paraId="0E39B8DC"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J2EE Technologies </w:t>
            </w:r>
          </w:p>
        </w:tc>
        <w:tc>
          <w:tcPr>
            <w:tcW w:w="7199" w:type="dxa"/>
            <w:tcBorders>
              <w:top w:val="single" w:sz="8" w:space="0" w:color="4472C4"/>
              <w:left w:val="single" w:sz="4" w:space="0" w:color="8496B0"/>
              <w:bottom w:val="single" w:sz="4" w:space="0" w:color="8496B0"/>
              <w:right w:val="single" w:sz="4" w:space="0" w:color="8496B0"/>
            </w:tcBorders>
          </w:tcPr>
          <w:p w14:paraId="577583FF"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JDBC, JSF, JSP, Servlets, EJB, JMS, JSTL. </w:t>
            </w:r>
          </w:p>
        </w:tc>
      </w:tr>
      <w:tr w:rsidR="00FA0E09" w:rsidRPr="0089656C" w14:paraId="1A2B99B0" w14:textId="77777777" w:rsidTr="00FA0E09">
        <w:trPr>
          <w:trHeight w:val="244"/>
        </w:trPr>
        <w:tc>
          <w:tcPr>
            <w:tcW w:w="2630" w:type="dxa"/>
            <w:tcBorders>
              <w:top w:val="single" w:sz="4" w:space="0" w:color="8496B0"/>
              <w:left w:val="single" w:sz="4" w:space="0" w:color="8496B0"/>
              <w:bottom w:val="single" w:sz="4" w:space="0" w:color="8496B0"/>
              <w:right w:val="single" w:sz="4" w:space="0" w:color="8496B0"/>
            </w:tcBorders>
          </w:tcPr>
          <w:p w14:paraId="3C685516"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Tools and Frameworks </w:t>
            </w:r>
          </w:p>
        </w:tc>
        <w:tc>
          <w:tcPr>
            <w:tcW w:w="7199" w:type="dxa"/>
            <w:tcBorders>
              <w:top w:val="single" w:sz="4" w:space="0" w:color="8496B0"/>
              <w:left w:val="single" w:sz="4" w:space="0" w:color="8496B0"/>
              <w:bottom w:val="single" w:sz="4" w:space="0" w:color="8496B0"/>
              <w:right w:val="single" w:sz="4" w:space="0" w:color="8496B0"/>
            </w:tcBorders>
          </w:tcPr>
          <w:p w14:paraId="33E959ED" w14:textId="34C2B623"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Spring MVC, Spring Core, Struts, Spring AOP, Spring Batch, Log4j, Spring Boot, Spring Security, Spring Rest, Microservices, Angular.  </w:t>
            </w:r>
          </w:p>
        </w:tc>
      </w:tr>
      <w:tr w:rsidR="00FA0E09" w:rsidRPr="0089656C" w14:paraId="2F447149" w14:textId="77777777" w:rsidTr="00FA0E09">
        <w:trPr>
          <w:trHeight w:val="244"/>
        </w:trPr>
        <w:tc>
          <w:tcPr>
            <w:tcW w:w="2630" w:type="dxa"/>
            <w:tcBorders>
              <w:top w:val="single" w:sz="4" w:space="0" w:color="8496B0"/>
              <w:left w:val="single" w:sz="4" w:space="0" w:color="8496B0"/>
              <w:bottom w:val="single" w:sz="4" w:space="0" w:color="8496B0"/>
              <w:right w:val="single" w:sz="4" w:space="0" w:color="8496B0"/>
            </w:tcBorders>
          </w:tcPr>
          <w:p w14:paraId="15B3BE72"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Design Patterns </w:t>
            </w:r>
          </w:p>
        </w:tc>
        <w:tc>
          <w:tcPr>
            <w:tcW w:w="7199" w:type="dxa"/>
            <w:tcBorders>
              <w:top w:val="single" w:sz="4" w:space="0" w:color="8496B0"/>
              <w:left w:val="single" w:sz="4" w:space="0" w:color="8496B0"/>
              <w:bottom w:val="single" w:sz="4" w:space="0" w:color="8496B0"/>
              <w:right w:val="single" w:sz="4" w:space="0" w:color="8496B0"/>
            </w:tcBorders>
          </w:tcPr>
          <w:p w14:paraId="2B9DD629"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Singleton, Factory, MVC, Adapter, DTO, DAO, Business Delegate, </w:t>
            </w:r>
          </w:p>
          <w:p w14:paraId="612DA5F4"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Business Object, Front Controller  </w:t>
            </w:r>
          </w:p>
        </w:tc>
      </w:tr>
      <w:tr w:rsidR="00FA0E09" w:rsidRPr="0089656C" w14:paraId="141B4803" w14:textId="77777777" w:rsidTr="00FA0E09">
        <w:trPr>
          <w:trHeight w:val="154"/>
        </w:trPr>
        <w:tc>
          <w:tcPr>
            <w:tcW w:w="2630" w:type="dxa"/>
            <w:tcBorders>
              <w:top w:val="single" w:sz="8" w:space="0" w:color="4472C4"/>
              <w:left w:val="single" w:sz="4" w:space="0" w:color="8496B0"/>
              <w:bottom w:val="single" w:sz="4" w:space="0" w:color="8496B0"/>
              <w:right w:val="single" w:sz="4" w:space="0" w:color="8496B0"/>
            </w:tcBorders>
          </w:tcPr>
          <w:p w14:paraId="6FBAC9B8"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Web Technologies </w:t>
            </w:r>
          </w:p>
        </w:tc>
        <w:tc>
          <w:tcPr>
            <w:tcW w:w="7199" w:type="dxa"/>
            <w:tcBorders>
              <w:top w:val="single" w:sz="8" w:space="0" w:color="4472C4"/>
              <w:left w:val="single" w:sz="4" w:space="0" w:color="8496B0"/>
              <w:bottom w:val="single" w:sz="4" w:space="0" w:color="8496B0"/>
              <w:right w:val="single" w:sz="4" w:space="0" w:color="8496B0"/>
            </w:tcBorders>
          </w:tcPr>
          <w:p w14:paraId="6BD98DA1" w14:textId="49DDFD5E"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 HTML5, DHTML, CSS3, JavaScript, JSP, jQuery, SERVLETS, JSP, JavaBeans, Java Servlet API</w:t>
            </w:r>
            <w:r w:rsidR="00C27B1F">
              <w:rPr>
                <w:rFonts w:asciiTheme="minorHAnsi" w:hAnsiTheme="minorHAnsi" w:cstheme="minorHAnsi"/>
              </w:rPr>
              <w:t>, React</w:t>
            </w:r>
            <w:r w:rsidR="00926AD2">
              <w:rPr>
                <w:rFonts w:asciiTheme="minorHAnsi" w:hAnsiTheme="minorHAnsi" w:cstheme="minorHAnsi"/>
              </w:rPr>
              <w:t>.</w:t>
            </w:r>
          </w:p>
        </w:tc>
      </w:tr>
      <w:tr w:rsidR="00FA0E09" w:rsidRPr="0089656C" w14:paraId="3597BE3F" w14:textId="77777777" w:rsidTr="00FA0E09">
        <w:trPr>
          <w:trHeight w:val="16"/>
        </w:trPr>
        <w:tc>
          <w:tcPr>
            <w:tcW w:w="2630" w:type="dxa"/>
            <w:tcBorders>
              <w:top w:val="single" w:sz="4" w:space="0" w:color="8496B0"/>
              <w:left w:val="single" w:sz="4" w:space="0" w:color="8496B0"/>
              <w:bottom w:val="single" w:sz="4" w:space="0" w:color="8496B0"/>
              <w:right w:val="single" w:sz="4" w:space="0" w:color="8496B0"/>
            </w:tcBorders>
          </w:tcPr>
          <w:p w14:paraId="75A64B91"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Databases </w:t>
            </w:r>
          </w:p>
        </w:tc>
        <w:tc>
          <w:tcPr>
            <w:tcW w:w="7199" w:type="dxa"/>
            <w:tcBorders>
              <w:top w:val="single" w:sz="4" w:space="0" w:color="8496B0"/>
              <w:left w:val="single" w:sz="4" w:space="0" w:color="8496B0"/>
              <w:bottom w:val="single" w:sz="4" w:space="0" w:color="8496B0"/>
              <w:right w:val="single" w:sz="4" w:space="0" w:color="8496B0"/>
            </w:tcBorders>
          </w:tcPr>
          <w:p w14:paraId="07ADE786" w14:textId="438DF4C1"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Oracle, PL/SQL, MySQL, MongoDB, Postgres</w:t>
            </w:r>
            <w:r w:rsidR="00926AD2">
              <w:rPr>
                <w:rFonts w:asciiTheme="minorHAnsi" w:hAnsiTheme="minorHAnsi" w:cstheme="minorHAnsi"/>
              </w:rPr>
              <w:t>.</w:t>
            </w:r>
          </w:p>
        </w:tc>
      </w:tr>
      <w:tr w:rsidR="00FA0E09" w:rsidRPr="0089656C" w14:paraId="58315964" w14:textId="77777777" w:rsidTr="00FA0E09">
        <w:trPr>
          <w:trHeight w:val="75"/>
        </w:trPr>
        <w:tc>
          <w:tcPr>
            <w:tcW w:w="2630" w:type="dxa"/>
            <w:tcBorders>
              <w:top w:val="single" w:sz="4" w:space="0" w:color="8496B0"/>
              <w:left w:val="single" w:sz="4" w:space="0" w:color="8496B0"/>
              <w:bottom w:val="single" w:sz="4" w:space="0" w:color="8496B0"/>
              <w:right w:val="single" w:sz="4" w:space="0" w:color="8496B0"/>
            </w:tcBorders>
          </w:tcPr>
          <w:p w14:paraId="196A4411"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ORM Frameworks </w:t>
            </w:r>
          </w:p>
        </w:tc>
        <w:tc>
          <w:tcPr>
            <w:tcW w:w="7199" w:type="dxa"/>
            <w:tcBorders>
              <w:top w:val="single" w:sz="4" w:space="0" w:color="8496B0"/>
              <w:left w:val="single" w:sz="4" w:space="0" w:color="8496B0"/>
              <w:bottom w:val="single" w:sz="4" w:space="0" w:color="8496B0"/>
              <w:right w:val="single" w:sz="4" w:space="0" w:color="8496B0"/>
            </w:tcBorders>
          </w:tcPr>
          <w:p w14:paraId="1CC1F71A"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Hibernate, Spring Data JPA, Spring JDBC, Spring ORM. </w:t>
            </w:r>
          </w:p>
        </w:tc>
      </w:tr>
      <w:tr w:rsidR="00FA0E09" w:rsidRPr="0089656C" w14:paraId="44FB1E29" w14:textId="77777777" w:rsidTr="00FA0E09">
        <w:trPr>
          <w:trHeight w:val="16"/>
        </w:trPr>
        <w:tc>
          <w:tcPr>
            <w:tcW w:w="2630" w:type="dxa"/>
            <w:tcBorders>
              <w:top w:val="single" w:sz="4" w:space="0" w:color="8496B0"/>
              <w:left w:val="single" w:sz="4" w:space="0" w:color="8496B0"/>
              <w:bottom w:val="single" w:sz="4" w:space="0" w:color="8496B0"/>
              <w:right w:val="single" w:sz="4" w:space="0" w:color="8496B0"/>
            </w:tcBorders>
          </w:tcPr>
          <w:p w14:paraId="783F2CF6"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Web Servers </w:t>
            </w:r>
          </w:p>
        </w:tc>
        <w:tc>
          <w:tcPr>
            <w:tcW w:w="7199" w:type="dxa"/>
            <w:tcBorders>
              <w:top w:val="single" w:sz="4" w:space="0" w:color="8496B0"/>
              <w:left w:val="single" w:sz="4" w:space="0" w:color="8496B0"/>
              <w:bottom w:val="single" w:sz="4" w:space="0" w:color="8496B0"/>
              <w:right w:val="single" w:sz="4" w:space="0" w:color="8496B0"/>
            </w:tcBorders>
          </w:tcPr>
          <w:p w14:paraId="2AACDF31" w14:textId="4F16FA12"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Apache Tomcat, IBM Web Sphere, </w:t>
            </w:r>
            <w:r w:rsidR="009E1864" w:rsidRPr="0089656C">
              <w:rPr>
                <w:rFonts w:asciiTheme="minorHAnsi" w:hAnsiTheme="minorHAnsi" w:cstheme="minorHAnsi"/>
              </w:rPr>
              <w:t>JBoss</w:t>
            </w:r>
            <w:r w:rsidRPr="0089656C">
              <w:rPr>
                <w:rFonts w:asciiTheme="minorHAnsi" w:hAnsiTheme="minorHAnsi" w:cstheme="minorHAnsi"/>
              </w:rPr>
              <w:t xml:space="preserve">, WebLogic 12.1.2.  </w:t>
            </w:r>
          </w:p>
        </w:tc>
      </w:tr>
      <w:tr w:rsidR="00FA0E09" w:rsidRPr="0089656C" w14:paraId="25F3660D" w14:textId="77777777" w:rsidTr="00FA0E09">
        <w:trPr>
          <w:trHeight w:val="209"/>
        </w:trPr>
        <w:tc>
          <w:tcPr>
            <w:tcW w:w="2630" w:type="dxa"/>
            <w:tcBorders>
              <w:top w:val="single" w:sz="4" w:space="0" w:color="8496B0"/>
              <w:left w:val="single" w:sz="4" w:space="0" w:color="8496B0"/>
              <w:bottom w:val="single" w:sz="4" w:space="0" w:color="8496B0"/>
              <w:right w:val="single" w:sz="4" w:space="0" w:color="8496B0"/>
            </w:tcBorders>
          </w:tcPr>
          <w:p w14:paraId="70C0F00C"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Testing Frameworks </w:t>
            </w:r>
          </w:p>
        </w:tc>
        <w:tc>
          <w:tcPr>
            <w:tcW w:w="7199" w:type="dxa"/>
            <w:tcBorders>
              <w:top w:val="single" w:sz="4" w:space="0" w:color="8496B0"/>
              <w:left w:val="single" w:sz="4" w:space="0" w:color="8496B0"/>
              <w:bottom w:val="single" w:sz="4" w:space="0" w:color="8496B0"/>
              <w:right w:val="single" w:sz="4" w:space="0" w:color="8496B0"/>
            </w:tcBorders>
          </w:tcPr>
          <w:p w14:paraId="34C5DE71" w14:textId="52A4523D" w:rsidR="00FA0E09" w:rsidRPr="0089656C" w:rsidRDefault="009E1864" w:rsidP="00FA0E09">
            <w:pPr>
              <w:pStyle w:val="MediumGrid21"/>
              <w:jc w:val="both"/>
              <w:rPr>
                <w:rFonts w:asciiTheme="minorHAnsi" w:hAnsiTheme="minorHAnsi" w:cstheme="minorHAnsi"/>
              </w:rPr>
            </w:pPr>
            <w:r w:rsidRPr="0089656C">
              <w:rPr>
                <w:rFonts w:asciiTheme="minorHAnsi" w:hAnsiTheme="minorHAnsi" w:cstheme="minorHAnsi"/>
              </w:rPr>
              <w:t>JUnit</w:t>
            </w:r>
            <w:r w:rsidR="00FA0E09" w:rsidRPr="0089656C">
              <w:rPr>
                <w:rFonts w:asciiTheme="minorHAnsi" w:hAnsiTheme="minorHAnsi" w:cstheme="minorHAnsi"/>
              </w:rPr>
              <w:t xml:space="preserve">, TestNG, </w:t>
            </w:r>
            <w:proofErr w:type="spellStart"/>
            <w:r w:rsidR="00FA0E09" w:rsidRPr="0089656C">
              <w:rPr>
                <w:rFonts w:asciiTheme="minorHAnsi" w:hAnsiTheme="minorHAnsi" w:cstheme="minorHAnsi"/>
              </w:rPr>
              <w:t>Nightwatch</w:t>
            </w:r>
            <w:proofErr w:type="spellEnd"/>
            <w:r w:rsidR="00FA0E09" w:rsidRPr="0089656C">
              <w:rPr>
                <w:rFonts w:asciiTheme="minorHAnsi" w:hAnsiTheme="minorHAnsi" w:cstheme="minorHAnsi"/>
              </w:rPr>
              <w:t xml:space="preserve"> JS, Jasmine JS, Selenium Testing, JMeter, Cypress.  </w:t>
            </w:r>
          </w:p>
        </w:tc>
      </w:tr>
      <w:tr w:rsidR="00FA0E09" w:rsidRPr="0089656C" w14:paraId="534F8E20" w14:textId="77777777" w:rsidTr="00FA0E09">
        <w:trPr>
          <w:trHeight w:val="16"/>
        </w:trPr>
        <w:tc>
          <w:tcPr>
            <w:tcW w:w="2630" w:type="dxa"/>
            <w:tcBorders>
              <w:top w:val="single" w:sz="4" w:space="0" w:color="8496B0"/>
              <w:left w:val="single" w:sz="4" w:space="0" w:color="8496B0"/>
              <w:bottom w:val="single" w:sz="4" w:space="0" w:color="8496B0"/>
              <w:right w:val="single" w:sz="4" w:space="0" w:color="8496B0"/>
            </w:tcBorders>
          </w:tcPr>
          <w:p w14:paraId="059EC1C4"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Build Tools </w:t>
            </w:r>
          </w:p>
        </w:tc>
        <w:tc>
          <w:tcPr>
            <w:tcW w:w="7199" w:type="dxa"/>
            <w:tcBorders>
              <w:top w:val="single" w:sz="4" w:space="0" w:color="8496B0"/>
              <w:left w:val="single" w:sz="4" w:space="0" w:color="8496B0"/>
              <w:bottom w:val="single" w:sz="4" w:space="0" w:color="8496B0"/>
              <w:right w:val="single" w:sz="4" w:space="0" w:color="8496B0"/>
            </w:tcBorders>
          </w:tcPr>
          <w:p w14:paraId="367C22CB"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Maven, Gradle, ANT.  </w:t>
            </w:r>
          </w:p>
        </w:tc>
      </w:tr>
      <w:tr w:rsidR="00FA0E09" w:rsidRPr="0089656C" w14:paraId="3B958A49" w14:textId="77777777" w:rsidTr="00FA0E09">
        <w:trPr>
          <w:trHeight w:val="244"/>
        </w:trPr>
        <w:tc>
          <w:tcPr>
            <w:tcW w:w="2630" w:type="dxa"/>
            <w:tcBorders>
              <w:top w:val="single" w:sz="4" w:space="0" w:color="8496B0"/>
              <w:left w:val="single" w:sz="4" w:space="0" w:color="8496B0"/>
              <w:bottom w:val="single" w:sz="4" w:space="0" w:color="8496B0"/>
              <w:right w:val="single" w:sz="4" w:space="0" w:color="8496B0"/>
            </w:tcBorders>
          </w:tcPr>
          <w:p w14:paraId="2E0C4D4C"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Web Services </w:t>
            </w:r>
          </w:p>
        </w:tc>
        <w:tc>
          <w:tcPr>
            <w:tcW w:w="7199" w:type="dxa"/>
            <w:tcBorders>
              <w:top w:val="single" w:sz="4" w:space="0" w:color="8496B0"/>
              <w:left w:val="single" w:sz="4" w:space="0" w:color="8496B0"/>
              <w:bottom w:val="single" w:sz="4" w:space="0" w:color="8496B0"/>
              <w:right w:val="single" w:sz="4" w:space="0" w:color="8496B0"/>
            </w:tcBorders>
          </w:tcPr>
          <w:p w14:paraId="28FE3720"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SOAP, WSDL, UDDI, JAX-RPC, Restful, JAX-WS, JAX-RS, JAX-B, Axis2, XML, XSD. </w:t>
            </w:r>
          </w:p>
        </w:tc>
      </w:tr>
      <w:tr w:rsidR="00FA0E09" w:rsidRPr="0089656C" w14:paraId="6B4E99FA" w14:textId="77777777" w:rsidTr="00FA0E09">
        <w:trPr>
          <w:trHeight w:val="200"/>
        </w:trPr>
        <w:tc>
          <w:tcPr>
            <w:tcW w:w="2630" w:type="dxa"/>
            <w:tcBorders>
              <w:top w:val="single" w:sz="4" w:space="0" w:color="8496B0"/>
              <w:left w:val="single" w:sz="4" w:space="0" w:color="8496B0"/>
              <w:bottom w:val="single" w:sz="4" w:space="0" w:color="8496B0"/>
              <w:right w:val="single" w:sz="4" w:space="0" w:color="8496B0"/>
            </w:tcBorders>
          </w:tcPr>
          <w:p w14:paraId="72E6ED2E"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Version Control Tools </w:t>
            </w:r>
          </w:p>
        </w:tc>
        <w:tc>
          <w:tcPr>
            <w:tcW w:w="7199" w:type="dxa"/>
            <w:tcBorders>
              <w:top w:val="single" w:sz="4" w:space="0" w:color="8496B0"/>
              <w:left w:val="single" w:sz="4" w:space="0" w:color="8496B0"/>
              <w:bottom w:val="single" w:sz="4" w:space="0" w:color="8496B0"/>
              <w:right w:val="single" w:sz="4" w:space="0" w:color="8496B0"/>
            </w:tcBorders>
          </w:tcPr>
          <w:p w14:paraId="2025F5AC"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GIT, SVN, CVS.  </w:t>
            </w:r>
          </w:p>
        </w:tc>
      </w:tr>
      <w:tr w:rsidR="00FA0E09" w:rsidRPr="0089656C" w14:paraId="74F18659" w14:textId="77777777" w:rsidTr="00FA0E09">
        <w:trPr>
          <w:trHeight w:val="306"/>
        </w:trPr>
        <w:tc>
          <w:tcPr>
            <w:tcW w:w="2630" w:type="dxa"/>
            <w:tcBorders>
              <w:top w:val="single" w:sz="4" w:space="0" w:color="8496B0"/>
              <w:left w:val="single" w:sz="4" w:space="0" w:color="8496B0"/>
              <w:bottom w:val="single" w:sz="4" w:space="0" w:color="8496B0"/>
              <w:right w:val="single" w:sz="4" w:space="0" w:color="8496B0"/>
            </w:tcBorders>
          </w:tcPr>
          <w:p w14:paraId="41760B80"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Methodologies </w:t>
            </w:r>
          </w:p>
        </w:tc>
        <w:tc>
          <w:tcPr>
            <w:tcW w:w="7199" w:type="dxa"/>
            <w:tcBorders>
              <w:top w:val="single" w:sz="4" w:space="0" w:color="8496B0"/>
              <w:left w:val="single" w:sz="4" w:space="0" w:color="8496B0"/>
              <w:bottom w:val="single" w:sz="4" w:space="0" w:color="8496B0"/>
              <w:right w:val="single" w:sz="4" w:space="0" w:color="8496B0"/>
            </w:tcBorders>
          </w:tcPr>
          <w:p w14:paraId="68A3F4C1" w14:textId="04F3D6B0"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Agile/scrum, Waterfall</w:t>
            </w:r>
            <w:r w:rsidR="009E1864" w:rsidRPr="0089656C">
              <w:rPr>
                <w:rFonts w:asciiTheme="minorHAnsi" w:hAnsiTheme="minorHAnsi" w:cstheme="minorHAnsi"/>
              </w:rPr>
              <w:t>,</w:t>
            </w:r>
            <w:r w:rsidRPr="0089656C">
              <w:rPr>
                <w:rFonts w:asciiTheme="minorHAnsi" w:hAnsiTheme="minorHAnsi" w:cstheme="minorHAnsi"/>
              </w:rPr>
              <w:t xml:space="preserve"> and TDD. </w:t>
            </w:r>
          </w:p>
        </w:tc>
      </w:tr>
      <w:tr w:rsidR="00FA0E09" w:rsidRPr="0089656C" w14:paraId="5FC48A29" w14:textId="77777777" w:rsidTr="00FA0E09">
        <w:trPr>
          <w:trHeight w:val="16"/>
        </w:trPr>
        <w:tc>
          <w:tcPr>
            <w:tcW w:w="2630" w:type="dxa"/>
            <w:tcBorders>
              <w:top w:val="single" w:sz="4" w:space="0" w:color="8496B0"/>
              <w:left w:val="single" w:sz="4" w:space="0" w:color="8496B0"/>
              <w:bottom w:val="single" w:sz="4" w:space="0" w:color="8496B0"/>
              <w:right w:val="single" w:sz="4" w:space="0" w:color="8496B0"/>
            </w:tcBorders>
          </w:tcPr>
          <w:p w14:paraId="70BBF64C"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Cloud Technologies </w:t>
            </w:r>
          </w:p>
        </w:tc>
        <w:tc>
          <w:tcPr>
            <w:tcW w:w="7199" w:type="dxa"/>
            <w:tcBorders>
              <w:top w:val="single" w:sz="4" w:space="0" w:color="8496B0"/>
              <w:left w:val="single" w:sz="4" w:space="0" w:color="8496B0"/>
              <w:bottom w:val="single" w:sz="4" w:space="0" w:color="8496B0"/>
              <w:right w:val="single" w:sz="4" w:space="0" w:color="8496B0"/>
            </w:tcBorders>
          </w:tcPr>
          <w:p w14:paraId="75E4A616"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Microsoft Azure, Amazon Web Services (AWS), and Google Cloud Platform.   </w:t>
            </w:r>
          </w:p>
        </w:tc>
      </w:tr>
    </w:tbl>
    <w:p w14:paraId="11F51D97"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 </w:t>
      </w:r>
    </w:p>
    <w:p w14:paraId="1C56590F" w14:textId="77777777"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Professional Summary: </w:t>
      </w:r>
    </w:p>
    <w:p w14:paraId="59CDA771" w14:textId="77777777" w:rsidR="009E1864" w:rsidRPr="0089656C" w:rsidRDefault="009E1864" w:rsidP="00FA0E09">
      <w:pPr>
        <w:pStyle w:val="MediumGrid21"/>
        <w:jc w:val="both"/>
        <w:rPr>
          <w:rFonts w:asciiTheme="minorHAnsi" w:hAnsiTheme="minorHAnsi" w:cstheme="minorHAnsi"/>
          <w:b/>
          <w:bCs/>
        </w:rPr>
      </w:pPr>
    </w:p>
    <w:p w14:paraId="37A353FD" w14:textId="5854FA99"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Client: Cigna, Bloomfield, CT       </w:t>
      </w:r>
      <w:r w:rsidR="00271B8A" w:rsidRPr="0089656C">
        <w:rPr>
          <w:rFonts w:asciiTheme="minorHAnsi" w:hAnsiTheme="minorHAnsi" w:cstheme="minorHAnsi"/>
          <w:b/>
          <w:bCs/>
        </w:rPr>
        <w:t xml:space="preserve">                                                       </w:t>
      </w:r>
      <w:r w:rsidR="00B535B0" w:rsidRPr="0089656C">
        <w:rPr>
          <w:rFonts w:asciiTheme="minorHAnsi" w:hAnsiTheme="minorHAnsi" w:cstheme="minorHAnsi"/>
          <w:b/>
          <w:bCs/>
        </w:rPr>
        <w:t xml:space="preserve">                              </w:t>
      </w:r>
      <w:r w:rsidR="00271B8A" w:rsidRPr="0089656C">
        <w:rPr>
          <w:rFonts w:asciiTheme="minorHAnsi" w:hAnsiTheme="minorHAnsi" w:cstheme="minorHAnsi"/>
          <w:b/>
          <w:bCs/>
        </w:rPr>
        <w:t xml:space="preserve">        Aug 2023 – </w:t>
      </w:r>
      <w:r w:rsidR="00B535B0" w:rsidRPr="0089656C">
        <w:rPr>
          <w:rFonts w:asciiTheme="minorHAnsi" w:hAnsiTheme="minorHAnsi" w:cstheme="minorHAnsi"/>
          <w:b/>
          <w:bCs/>
        </w:rPr>
        <w:t xml:space="preserve">Current    </w:t>
      </w:r>
      <w:r w:rsidRPr="0089656C">
        <w:rPr>
          <w:rFonts w:asciiTheme="minorHAnsi" w:hAnsiTheme="minorHAnsi" w:cstheme="minorHAnsi"/>
          <w:b/>
          <w:bCs/>
        </w:rPr>
        <w:t>Role: Sr. Full Stack Java Developer</w:t>
      </w:r>
    </w:p>
    <w:p w14:paraId="4C327564" w14:textId="77777777" w:rsidR="0058661B" w:rsidRPr="0089656C" w:rsidRDefault="0058661B" w:rsidP="00FA0E09">
      <w:pPr>
        <w:pStyle w:val="MediumGrid21"/>
        <w:jc w:val="both"/>
        <w:rPr>
          <w:rFonts w:asciiTheme="minorHAnsi" w:hAnsiTheme="minorHAnsi" w:cstheme="minorHAnsi"/>
          <w:b/>
          <w:bCs/>
        </w:rPr>
      </w:pPr>
    </w:p>
    <w:p w14:paraId="363D975B" w14:textId="77777777"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Project Title: Advanced Web Application Development and Integration</w:t>
      </w:r>
    </w:p>
    <w:p w14:paraId="0A2064D0" w14:textId="77777777" w:rsidR="0058661B" w:rsidRPr="0089656C" w:rsidRDefault="00FA0E09" w:rsidP="0058661B">
      <w:pPr>
        <w:pStyle w:val="MediumGrid21"/>
        <w:jc w:val="both"/>
        <w:rPr>
          <w:rFonts w:asciiTheme="minorHAnsi" w:hAnsiTheme="minorHAnsi" w:cstheme="minorHAnsi"/>
        </w:rPr>
      </w:pPr>
      <w:r w:rsidRPr="0089656C">
        <w:rPr>
          <w:rFonts w:asciiTheme="minorHAnsi" w:hAnsiTheme="minorHAnsi" w:cstheme="minorHAnsi"/>
          <w:b/>
          <w:bCs/>
        </w:rPr>
        <w:t>Project Description</w:t>
      </w:r>
      <w:r w:rsidRPr="0089656C">
        <w:rPr>
          <w:rFonts w:asciiTheme="minorHAnsi" w:hAnsiTheme="minorHAnsi" w:cstheme="minorHAnsi"/>
        </w:rPr>
        <w:t xml:space="preserve">: </w:t>
      </w:r>
      <w:r w:rsidR="0058661B" w:rsidRPr="0089656C">
        <w:rPr>
          <w:rFonts w:asciiTheme="minorHAnsi" w:hAnsiTheme="minorHAnsi" w:cstheme="minorHAnsi"/>
        </w:rPr>
        <w:t>This project involved developing a sophisticated, accessible web application that adheres to modern web standards. As a Full Stack Java Developer, I was instrumental in both front-end and back-end development, utilizing a wide array of technologies and methodologies to create an interactive, efficient, and scalable application.</w:t>
      </w:r>
    </w:p>
    <w:p w14:paraId="73E43BDF" w14:textId="77777777" w:rsidR="00FA0E09" w:rsidRPr="0089656C" w:rsidRDefault="00FA0E09" w:rsidP="00FA0E09">
      <w:pPr>
        <w:pStyle w:val="MediumGrid21"/>
        <w:jc w:val="both"/>
        <w:rPr>
          <w:rFonts w:asciiTheme="minorHAnsi" w:hAnsiTheme="minorHAnsi" w:cstheme="minorHAnsi"/>
        </w:rPr>
      </w:pPr>
    </w:p>
    <w:p w14:paraId="60BDAB5A" w14:textId="77777777"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Responsibilities: </w:t>
      </w:r>
    </w:p>
    <w:p w14:paraId="67637741"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Developed backend web services using Spring Boot and custom components for the web applications using Angular. </w:t>
      </w:r>
    </w:p>
    <w:p w14:paraId="6DE2F777" w14:textId="6BA77180"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Led the end-to-end development of a responsive web application utilizing HTML5, CSS3, Bootstrap, Angular 9, and TypeScript, focusing on creating an accessible and interactive user experience compliant with web standards.</w:t>
      </w:r>
    </w:p>
    <w:p w14:paraId="373C7DED" w14:textId="65DD9AFE"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lastRenderedPageBreak/>
        <w:t xml:space="preserve">Created Angular components, implemented Interpolation, input variables, Bootstrapping, ng-for, ng-If, Router Outlet, binding the click event, Component decorator, and binding to the hidden property. </w:t>
      </w:r>
    </w:p>
    <w:p w14:paraId="26B7C3F1"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Enhanced client-side functionality using jQuery and AngularJS, implementing custom components for data binding, event handling, and dynamic content manipulation.</w:t>
      </w:r>
    </w:p>
    <w:p w14:paraId="72E4BC08"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Developed a robust backend with Spring Boot, integrating custom Angular components and optimizing RESTful and SOAP web services for efficient data transmission. </w:t>
      </w:r>
    </w:p>
    <w:p w14:paraId="4C0E63AF" w14:textId="07E20BDD"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Improved system performance by refining API calls and implemented cloud-based microservices using Spring Cloud, Netflix OSS (Eureka, </w:t>
      </w:r>
      <w:proofErr w:type="spellStart"/>
      <w:r w:rsidRPr="0089656C">
        <w:rPr>
          <w:rFonts w:asciiTheme="minorHAnsi" w:hAnsiTheme="minorHAnsi" w:cstheme="minorHAnsi"/>
        </w:rPr>
        <w:t>Zuul</w:t>
      </w:r>
      <w:proofErr w:type="spellEnd"/>
      <w:r w:rsidRPr="0089656C">
        <w:rPr>
          <w:rFonts w:asciiTheme="minorHAnsi" w:hAnsiTheme="minorHAnsi" w:cstheme="minorHAnsi"/>
        </w:rPr>
        <w:t xml:space="preserve">, Ribbon, </w:t>
      </w:r>
      <w:proofErr w:type="spellStart"/>
      <w:r w:rsidRPr="0089656C">
        <w:rPr>
          <w:rFonts w:asciiTheme="minorHAnsi" w:hAnsiTheme="minorHAnsi" w:cstheme="minorHAnsi"/>
        </w:rPr>
        <w:t>Hystrix</w:t>
      </w:r>
      <w:proofErr w:type="spellEnd"/>
      <w:r w:rsidRPr="0089656C">
        <w:rPr>
          <w:rFonts w:asciiTheme="minorHAnsi" w:hAnsiTheme="minorHAnsi" w:cstheme="minorHAnsi"/>
        </w:rPr>
        <w:t>, Feign), and AWS services (EC2, S3, Lambda, SQS, Kinesis).</w:t>
      </w:r>
    </w:p>
    <w:p w14:paraId="39F5B84E" w14:textId="17092CEA" w:rsidR="002B3AB5" w:rsidRPr="0089656C" w:rsidRDefault="002B3AB5" w:rsidP="002B3AB5">
      <w:pPr>
        <w:pStyle w:val="ListParagraph"/>
        <w:numPr>
          <w:ilvl w:val="0"/>
          <w:numId w:val="26"/>
        </w:numPr>
        <w:ind w:right="-90"/>
        <w:jc w:val="both"/>
        <w:rPr>
          <w:rFonts w:asciiTheme="minorHAnsi" w:hAnsiTheme="minorHAnsi" w:cstheme="minorHAnsi"/>
          <w:color w:val="000000"/>
          <w:sz w:val="22"/>
          <w:szCs w:val="22"/>
        </w:rPr>
      </w:pPr>
      <w:r w:rsidRPr="0089656C">
        <w:rPr>
          <w:rFonts w:asciiTheme="minorHAnsi" w:hAnsiTheme="minorHAnsi" w:cstheme="minorHAnsi"/>
          <w:color w:val="000000"/>
          <w:sz w:val="22"/>
          <w:szCs w:val="22"/>
        </w:rPr>
        <w:t xml:space="preserve">proactively recognizing and resolving complicated problems with the </w:t>
      </w:r>
      <w:proofErr w:type="spellStart"/>
      <w:r w:rsidRPr="0089656C">
        <w:rPr>
          <w:rFonts w:asciiTheme="minorHAnsi" w:hAnsiTheme="minorHAnsi" w:cstheme="minorHAnsi"/>
          <w:color w:val="000000"/>
          <w:sz w:val="22"/>
          <w:szCs w:val="22"/>
        </w:rPr>
        <w:t>gRPC</w:t>
      </w:r>
      <w:proofErr w:type="spellEnd"/>
      <w:r w:rsidRPr="0089656C">
        <w:rPr>
          <w:rFonts w:asciiTheme="minorHAnsi" w:hAnsiTheme="minorHAnsi" w:cstheme="minorHAnsi"/>
          <w:color w:val="000000"/>
          <w:sz w:val="22"/>
          <w:szCs w:val="22"/>
        </w:rPr>
        <w:t xml:space="preserve"> implementation in Java applications to guarantee the seamless operation of distributed systems, debugging tools and techniques were employed to detect network failures, compatibility problems, and performance bottlenecks.</w:t>
      </w:r>
    </w:p>
    <w:p w14:paraId="4E1AFA2A" w14:textId="68FB2EF7" w:rsidR="002B3AB5" w:rsidRPr="0089656C" w:rsidRDefault="002B3AB5" w:rsidP="002B3AB5">
      <w:pPr>
        <w:pStyle w:val="ListParagraph"/>
        <w:numPr>
          <w:ilvl w:val="0"/>
          <w:numId w:val="26"/>
        </w:numPr>
        <w:ind w:right="-90"/>
        <w:jc w:val="both"/>
        <w:rPr>
          <w:rFonts w:asciiTheme="minorHAnsi" w:hAnsiTheme="minorHAnsi" w:cstheme="minorHAnsi"/>
          <w:color w:val="000000"/>
          <w:sz w:val="22"/>
          <w:szCs w:val="22"/>
        </w:rPr>
      </w:pPr>
      <w:r w:rsidRPr="0089656C">
        <w:rPr>
          <w:rFonts w:asciiTheme="minorHAnsi" w:hAnsiTheme="minorHAnsi" w:cstheme="minorHAnsi"/>
          <w:color w:val="000000"/>
          <w:sz w:val="22"/>
          <w:szCs w:val="22"/>
        </w:rPr>
        <w:t xml:space="preserve">Skilled in connecting polyglot services within and across data centers using </w:t>
      </w:r>
      <w:proofErr w:type="spellStart"/>
      <w:r w:rsidRPr="0089656C">
        <w:rPr>
          <w:rFonts w:asciiTheme="minorHAnsi" w:hAnsiTheme="minorHAnsi" w:cstheme="minorHAnsi"/>
          <w:color w:val="000000"/>
          <w:sz w:val="22"/>
          <w:szCs w:val="22"/>
        </w:rPr>
        <w:t>gRPC</w:t>
      </w:r>
      <w:proofErr w:type="spellEnd"/>
      <w:r w:rsidRPr="0089656C">
        <w:rPr>
          <w:rFonts w:asciiTheme="minorHAnsi" w:hAnsiTheme="minorHAnsi" w:cstheme="minorHAnsi"/>
          <w:color w:val="000000"/>
          <w:sz w:val="22"/>
          <w:szCs w:val="22"/>
        </w:rPr>
        <w:t xml:space="preserve">, thereby ensuring smooth interoperability and communication among diverse systems and proficient in defining services using .proto files and employing the protocol buffer compiler to generate server and client code, adhering to best practices in </w:t>
      </w:r>
      <w:proofErr w:type="spellStart"/>
      <w:r w:rsidRPr="0089656C">
        <w:rPr>
          <w:rFonts w:asciiTheme="minorHAnsi" w:hAnsiTheme="minorHAnsi" w:cstheme="minorHAnsi"/>
          <w:color w:val="000000"/>
          <w:sz w:val="22"/>
          <w:szCs w:val="22"/>
        </w:rPr>
        <w:t>gRPC</w:t>
      </w:r>
      <w:proofErr w:type="spellEnd"/>
      <w:r w:rsidRPr="0089656C">
        <w:rPr>
          <w:rFonts w:asciiTheme="minorHAnsi" w:hAnsiTheme="minorHAnsi" w:cstheme="minorHAnsi"/>
          <w:color w:val="000000"/>
          <w:sz w:val="22"/>
          <w:szCs w:val="22"/>
        </w:rPr>
        <w:t xml:space="preserve"> development.</w:t>
      </w:r>
    </w:p>
    <w:p w14:paraId="5F131640"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Worked on Spring Configurations and configuring order details service with Spring Boot Application. </w:t>
      </w:r>
    </w:p>
    <w:p w14:paraId="7A4981BE"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Worked with Restful Web services to interact with external systems exposed via API Gateway Interfaces </w:t>
      </w:r>
    </w:p>
    <w:p w14:paraId="710356D3" w14:textId="583756AA"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Developed backend services, data access objects, </w:t>
      </w:r>
      <w:r w:rsidR="009E1864" w:rsidRPr="0089656C">
        <w:rPr>
          <w:rFonts w:asciiTheme="minorHAnsi" w:hAnsiTheme="minorHAnsi" w:cstheme="minorHAnsi"/>
        </w:rPr>
        <w:t xml:space="preserve">and </w:t>
      </w:r>
      <w:r w:rsidRPr="0089656C">
        <w:rPr>
          <w:rFonts w:asciiTheme="minorHAnsi" w:hAnsiTheme="minorHAnsi" w:cstheme="minorHAnsi"/>
        </w:rPr>
        <w:t xml:space="preserve">data repositories using </w:t>
      </w:r>
      <w:r w:rsidR="009E1864" w:rsidRPr="0089656C">
        <w:rPr>
          <w:rFonts w:asciiTheme="minorHAnsi" w:hAnsiTheme="minorHAnsi" w:cstheme="minorHAnsi"/>
        </w:rPr>
        <w:t>Spring</w:t>
      </w:r>
      <w:r w:rsidRPr="0089656C">
        <w:rPr>
          <w:rFonts w:asciiTheme="minorHAnsi" w:hAnsiTheme="minorHAnsi" w:cstheme="minorHAnsi"/>
        </w:rPr>
        <w:t xml:space="preserve"> and Spring JPA. </w:t>
      </w:r>
    </w:p>
    <w:p w14:paraId="2826BFC9" w14:textId="5E04AE85"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Implemented various features of </w:t>
      </w:r>
      <w:r w:rsidR="009E1864" w:rsidRPr="0089656C">
        <w:rPr>
          <w:rFonts w:asciiTheme="minorHAnsi" w:hAnsiTheme="minorHAnsi" w:cstheme="minorHAnsi"/>
        </w:rPr>
        <w:t xml:space="preserve">the </w:t>
      </w:r>
      <w:r w:rsidRPr="0089656C">
        <w:rPr>
          <w:rFonts w:asciiTheme="minorHAnsi" w:hAnsiTheme="minorHAnsi" w:cstheme="minorHAnsi"/>
        </w:rPr>
        <w:t xml:space="preserve">spring framework such as Dependency Injection and Spring Integration with Hibernate. Used spring data JPA to communicate with PostgreSQL and DynamoDB. </w:t>
      </w:r>
    </w:p>
    <w:p w14:paraId="7198417B" w14:textId="74A7FA55"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Deployed and developed the project using AWS EC2, S3 Buckets, EBS, Lambda, SQS, </w:t>
      </w:r>
      <w:r w:rsidR="009E1864" w:rsidRPr="0089656C">
        <w:rPr>
          <w:rFonts w:asciiTheme="minorHAnsi" w:hAnsiTheme="minorHAnsi" w:cstheme="minorHAnsi"/>
        </w:rPr>
        <w:t xml:space="preserve">and </w:t>
      </w:r>
      <w:r w:rsidRPr="0089656C">
        <w:rPr>
          <w:rFonts w:asciiTheme="minorHAnsi" w:hAnsiTheme="minorHAnsi" w:cstheme="minorHAnsi"/>
        </w:rPr>
        <w:t>Amazon Kinesis Services. Implemented a Continuous Delivery framework using Jira, Git, Jenkins, and Bamboo</w:t>
      </w:r>
    </w:p>
    <w:p w14:paraId="7915061D"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Established a CI/CD pipeline using Jenkins, Maven, Bamboo, and Git for streamlined deployment, with Docker for container management. </w:t>
      </w:r>
    </w:p>
    <w:p w14:paraId="36987F3F" w14:textId="0ECB57FD" w:rsidR="00FA0E09"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Secured web services using SSL, </w:t>
      </w:r>
      <w:r w:rsidR="009E1864" w:rsidRPr="0089656C">
        <w:rPr>
          <w:rFonts w:asciiTheme="minorHAnsi" w:hAnsiTheme="minorHAnsi" w:cstheme="minorHAnsi"/>
        </w:rPr>
        <w:t xml:space="preserve">and </w:t>
      </w:r>
      <w:r w:rsidRPr="0089656C">
        <w:rPr>
          <w:rFonts w:asciiTheme="minorHAnsi" w:hAnsiTheme="minorHAnsi" w:cstheme="minorHAnsi"/>
        </w:rPr>
        <w:t xml:space="preserve">JAX-RS with Jersey, and adhered to the </w:t>
      </w:r>
      <w:r w:rsidR="009E1864" w:rsidRPr="0089656C">
        <w:rPr>
          <w:rFonts w:asciiTheme="minorHAnsi" w:hAnsiTheme="minorHAnsi" w:cstheme="minorHAnsi"/>
        </w:rPr>
        <w:t>microservices</w:t>
      </w:r>
      <w:r w:rsidRPr="0089656C">
        <w:rPr>
          <w:rFonts w:asciiTheme="minorHAnsi" w:hAnsiTheme="minorHAnsi" w:cstheme="minorHAnsi"/>
        </w:rPr>
        <w:t xml:space="preserve"> architecture pattern for service interaction through Apache Kafka and AWS Lambda.</w:t>
      </w:r>
    </w:p>
    <w:p w14:paraId="0E125FE3" w14:textId="3DD52C99" w:rsidR="00926AD2" w:rsidRPr="0089656C" w:rsidRDefault="00926AD2" w:rsidP="00FA0E09">
      <w:pPr>
        <w:pStyle w:val="MediumGrid21"/>
        <w:numPr>
          <w:ilvl w:val="0"/>
          <w:numId w:val="26"/>
        </w:numPr>
        <w:jc w:val="both"/>
        <w:rPr>
          <w:rFonts w:asciiTheme="minorHAnsi" w:hAnsiTheme="minorHAnsi" w:cstheme="minorHAnsi"/>
        </w:rPr>
      </w:pPr>
      <w:r w:rsidRPr="00926AD2">
        <w:rPr>
          <w:rFonts w:asciiTheme="minorHAnsi" w:hAnsiTheme="minorHAnsi" w:cstheme="minorHAnsi"/>
        </w:rPr>
        <w:t xml:space="preserve">Utilized </w:t>
      </w:r>
      <w:r w:rsidRPr="00926AD2">
        <w:rPr>
          <w:rFonts w:asciiTheme="minorHAnsi" w:hAnsiTheme="minorHAnsi" w:cstheme="minorHAnsi"/>
        </w:rPr>
        <w:t>Reacts</w:t>
      </w:r>
      <w:r w:rsidRPr="00926AD2">
        <w:rPr>
          <w:rFonts w:asciiTheme="minorHAnsi" w:hAnsiTheme="minorHAnsi" w:cstheme="minorHAnsi"/>
        </w:rPr>
        <w:t xml:space="preserve"> flexibility and agility to iterate quickly and deliver incremental updates to the application.</w:t>
      </w:r>
    </w:p>
    <w:p w14:paraId="13565F58" w14:textId="27EB05E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Maintained Interface compatibility and concurrency in the project using Java 8 new features like default, static methods</w:t>
      </w:r>
      <w:r w:rsidR="009E1864" w:rsidRPr="0089656C">
        <w:rPr>
          <w:rFonts w:asciiTheme="minorHAnsi" w:hAnsiTheme="minorHAnsi" w:cstheme="minorHAnsi"/>
        </w:rPr>
        <w:t>,</w:t>
      </w:r>
      <w:r w:rsidRPr="0089656C">
        <w:rPr>
          <w:rFonts w:asciiTheme="minorHAnsi" w:hAnsiTheme="minorHAnsi" w:cstheme="minorHAnsi"/>
        </w:rPr>
        <w:t xml:space="preserve"> and Concurrency API. Wrote complex SQL and HQL queries to retrieve data from the Oracle database. Log4J was used to log both User Interface and Domain Level Messages. </w:t>
      </w:r>
    </w:p>
    <w:p w14:paraId="73946312"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 xml:space="preserve">Implemented data repositories using Hibernate and Spring Data JPA, connecting to PostgreSQL and Dynamo DB. Conducted comprehensive testing with JUnit, Mockito, and Maven, ensuring adherence to TDD and BDD standards. </w:t>
      </w:r>
    </w:p>
    <w:p w14:paraId="609AB975" w14:textId="2838AA92" w:rsidR="00C03776" w:rsidRPr="0089656C" w:rsidRDefault="00C03776" w:rsidP="00A8085F">
      <w:pPr>
        <w:pStyle w:val="ListParagraph"/>
        <w:numPr>
          <w:ilvl w:val="0"/>
          <w:numId w:val="26"/>
        </w:numPr>
        <w:jc w:val="both"/>
        <w:rPr>
          <w:rFonts w:asciiTheme="minorHAnsi" w:hAnsiTheme="minorHAnsi" w:cstheme="minorHAnsi"/>
          <w:sz w:val="22"/>
          <w:szCs w:val="22"/>
        </w:rPr>
      </w:pPr>
      <w:r w:rsidRPr="0089656C">
        <w:rPr>
          <w:rFonts w:asciiTheme="minorHAnsi" w:hAnsiTheme="minorHAnsi" w:cstheme="minorHAnsi"/>
          <w:sz w:val="22"/>
          <w:szCs w:val="22"/>
        </w:rPr>
        <w:t>By employing the Test-Driven Development (TDD) methodology,</w:t>
      </w:r>
      <w:r w:rsidR="009D3828" w:rsidRPr="0089656C">
        <w:rPr>
          <w:rFonts w:asciiTheme="minorHAnsi" w:hAnsiTheme="minorHAnsi" w:cstheme="minorHAnsi"/>
          <w:sz w:val="22"/>
          <w:szCs w:val="22"/>
        </w:rPr>
        <w:t xml:space="preserve"> </w:t>
      </w:r>
      <w:r w:rsidRPr="0089656C">
        <w:rPr>
          <w:rFonts w:asciiTheme="minorHAnsi" w:hAnsiTheme="minorHAnsi" w:cstheme="minorHAnsi"/>
          <w:sz w:val="22"/>
          <w:szCs w:val="22"/>
        </w:rPr>
        <w:t>achieve a reduction in bug incidence,</w:t>
      </w:r>
      <w:r w:rsidR="00A8085F" w:rsidRPr="0089656C">
        <w:rPr>
          <w:rFonts w:asciiTheme="minorHAnsi" w:hAnsiTheme="minorHAnsi" w:cstheme="minorHAnsi"/>
          <w:sz w:val="22"/>
          <w:szCs w:val="22"/>
        </w:rPr>
        <w:t xml:space="preserve"> </w:t>
      </w:r>
      <w:r w:rsidRPr="0089656C">
        <w:rPr>
          <w:rFonts w:asciiTheme="minorHAnsi" w:hAnsiTheme="minorHAnsi" w:cstheme="minorHAnsi"/>
          <w:sz w:val="22"/>
          <w:szCs w:val="22"/>
        </w:rPr>
        <w:t>enhance documentation quality, facilitate seamless Continuous Integration and Deployment (CI/CD), improve test coverage, and bolster support for Agile methodologies.</w:t>
      </w:r>
    </w:p>
    <w:p w14:paraId="1EA99AE8" w14:textId="77777777" w:rsidR="00FA0E09" w:rsidRPr="0089656C" w:rsidRDefault="00FA0E09" w:rsidP="00FA0E09">
      <w:pPr>
        <w:pStyle w:val="MediumGrid21"/>
        <w:numPr>
          <w:ilvl w:val="0"/>
          <w:numId w:val="26"/>
        </w:numPr>
        <w:jc w:val="both"/>
        <w:rPr>
          <w:rFonts w:asciiTheme="minorHAnsi" w:hAnsiTheme="minorHAnsi" w:cstheme="minorHAnsi"/>
        </w:rPr>
      </w:pPr>
      <w:r w:rsidRPr="0089656C">
        <w:rPr>
          <w:rFonts w:asciiTheme="minorHAnsi" w:hAnsiTheme="minorHAnsi" w:cstheme="minorHAnsi"/>
        </w:rPr>
        <w:t>Enhanced application performance and concurrency using Java 8 features, writing complex SQL and HQL for Oracle database management, and integrated Spring MVC for dependency management within the application's microservices structure.</w:t>
      </w:r>
    </w:p>
    <w:p w14:paraId="6BA88960" w14:textId="77777777" w:rsidR="00FA0E09" w:rsidRPr="0089656C" w:rsidRDefault="00FA0E09" w:rsidP="00FA0E09">
      <w:pPr>
        <w:pStyle w:val="MediumGrid21"/>
        <w:jc w:val="both"/>
        <w:rPr>
          <w:rFonts w:asciiTheme="minorHAnsi" w:hAnsiTheme="minorHAnsi" w:cstheme="minorHAnsi"/>
        </w:rPr>
      </w:pPr>
    </w:p>
    <w:p w14:paraId="3BAB1293"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b/>
          <w:bCs/>
        </w:rPr>
        <w:t>Environment:</w:t>
      </w:r>
      <w:r w:rsidRPr="0089656C">
        <w:rPr>
          <w:rFonts w:asciiTheme="minorHAnsi" w:hAnsiTheme="minorHAnsi" w:cstheme="minorHAnsi"/>
        </w:rPr>
        <w:t xml:space="preserve"> Angular 9 and 11, Microservices, RESTful Web Services, Tomcat, Gradle, Jenkins, Java 8, J2EE, JDBC, JNDI, EJB, XML, JMS, Spring Boot, Hibernate, Spring (IOC, MVC, Boot, JDBC), Eureka Server, </w:t>
      </w:r>
      <w:proofErr w:type="spellStart"/>
      <w:r w:rsidRPr="0089656C">
        <w:rPr>
          <w:rFonts w:asciiTheme="minorHAnsi" w:hAnsiTheme="minorHAnsi" w:cstheme="minorHAnsi"/>
        </w:rPr>
        <w:lastRenderedPageBreak/>
        <w:t>Zuul</w:t>
      </w:r>
      <w:proofErr w:type="spellEnd"/>
      <w:r w:rsidRPr="0089656C">
        <w:rPr>
          <w:rFonts w:asciiTheme="minorHAnsi" w:hAnsiTheme="minorHAnsi" w:cstheme="minorHAnsi"/>
        </w:rPr>
        <w:t xml:space="preserve">, Ribbon, </w:t>
      </w:r>
      <w:proofErr w:type="spellStart"/>
      <w:r w:rsidRPr="0089656C">
        <w:rPr>
          <w:rFonts w:asciiTheme="minorHAnsi" w:hAnsiTheme="minorHAnsi" w:cstheme="minorHAnsi"/>
        </w:rPr>
        <w:t>Hystrix</w:t>
      </w:r>
      <w:proofErr w:type="spellEnd"/>
      <w:r w:rsidRPr="0089656C">
        <w:rPr>
          <w:rFonts w:asciiTheme="minorHAnsi" w:hAnsiTheme="minorHAnsi" w:cstheme="minorHAnsi"/>
        </w:rPr>
        <w:t xml:space="preserve">, Feign, SOAP, REST, Agile (SCRUM), Maven, Docker, </w:t>
      </w:r>
      <w:proofErr w:type="spellStart"/>
      <w:r w:rsidRPr="0089656C">
        <w:rPr>
          <w:rFonts w:asciiTheme="minorHAnsi" w:hAnsiTheme="minorHAnsi" w:cstheme="minorHAnsi"/>
        </w:rPr>
        <w:t>JQuery</w:t>
      </w:r>
      <w:proofErr w:type="spellEnd"/>
      <w:r w:rsidRPr="0089656C">
        <w:rPr>
          <w:rFonts w:asciiTheme="minorHAnsi" w:hAnsiTheme="minorHAnsi" w:cstheme="minorHAnsi"/>
        </w:rPr>
        <w:t xml:space="preserve">, JSON, AJAX, </w:t>
      </w:r>
      <w:proofErr w:type="spellStart"/>
      <w:r w:rsidRPr="0089656C">
        <w:rPr>
          <w:rFonts w:asciiTheme="minorHAnsi" w:hAnsiTheme="minorHAnsi" w:cstheme="minorHAnsi"/>
        </w:rPr>
        <w:t>Javascript</w:t>
      </w:r>
      <w:proofErr w:type="spellEnd"/>
      <w:r w:rsidRPr="0089656C">
        <w:rPr>
          <w:rFonts w:asciiTheme="minorHAnsi" w:hAnsiTheme="minorHAnsi" w:cstheme="minorHAnsi"/>
        </w:rPr>
        <w:t xml:space="preserve">, CI/CD, Open shift, SQL, PL/SQL, Oracle 11g, Linux. </w:t>
      </w:r>
    </w:p>
    <w:p w14:paraId="2CF45E0E"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 </w:t>
      </w:r>
    </w:p>
    <w:p w14:paraId="13D3DB87" w14:textId="77777777" w:rsidR="005E0400" w:rsidRDefault="005E0400" w:rsidP="00FA0E09">
      <w:pPr>
        <w:pStyle w:val="MediumGrid21"/>
        <w:jc w:val="both"/>
        <w:rPr>
          <w:rFonts w:asciiTheme="minorHAnsi" w:hAnsiTheme="minorHAnsi" w:cstheme="minorHAnsi"/>
          <w:b/>
          <w:bCs/>
        </w:rPr>
      </w:pPr>
    </w:p>
    <w:p w14:paraId="13566375" w14:textId="77777777" w:rsidR="005F404F" w:rsidRDefault="005F404F" w:rsidP="00FA0E09">
      <w:pPr>
        <w:pStyle w:val="MediumGrid21"/>
        <w:jc w:val="both"/>
        <w:rPr>
          <w:rFonts w:asciiTheme="minorHAnsi" w:hAnsiTheme="minorHAnsi" w:cstheme="minorHAnsi"/>
          <w:b/>
          <w:bCs/>
        </w:rPr>
      </w:pPr>
    </w:p>
    <w:p w14:paraId="44D1F93E" w14:textId="77777777" w:rsidR="005F404F" w:rsidRDefault="005F404F" w:rsidP="00FA0E09">
      <w:pPr>
        <w:pStyle w:val="MediumGrid21"/>
        <w:jc w:val="both"/>
        <w:rPr>
          <w:rFonts w:asciiTheme="minorHAnsi" w:hAnsiTheme="minorHAnsi" w:cstheme="minorHAnsi"/>
          <w:b/>
          <w:bCs/>
        </w:rPr>
      </w:pPr>
    </w:p>
    <w:p w14:paraId="11FB41C5" w14:textId="77777777" w:rsidR="005F404F" w:rsidRDefault="005F404F" w:rsidP="00FA0E09">
      <w:pPr>
        <w:pStyle w:val="MediumGrid21"/>
        <w:jc w:val="both"/>
        <w:rPr>
          <w:rFonts w:asciiTheme="minorHAnsi" w:hAnsiTheme="minorHAnsi" w:cstheme="minorHAnsi"/>
          <w:b/>
          <w:bCs/>
        </w:rPr>
      </w:pPr>
    </w:p>
    <w:p w14:paraId="58F902DC" w14:textId="77777777" w:rsidR="005F404F" w:rsidRDefault="005F404F" w:rsidP="00FA0E09">
      <w:pPr>
        <w:pStyle w:val="MediumGrid21"/>
        <w:jc w:val="both"/>
        <w:rPr>
          <w:rFonts w:asciiTheme="minorHAnsi" w:hAnsiTheme="minorHAnsi" w:cstheme="minorHAnsi"/>
          <w:b/>
          <w:bCs/>
        </w:rPr>
      </w:pPr>
    </w:p>
    <w:p w14:paraId="1B9E2BC8" w14:textId="6F16CE66" w:rsidR="00C105A1"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Client: United Airlines, Chicago, IL </w:t>
      </w:r>
      <w:r w:rsidRPr="0089656C">
        <w:rPr>
          <w:rFonts w:asciiTheme="minorHAnsi" w:hAnsiTheme="minorHAnsi" w:cstheme="minorHAnsi"/>
          <w:b/>
          <w:bCs/>
        </w:rPr>
        <w:tab/>
        <w:t xml:space="preserve"> </w:t>
      </w:r>
      <w:r w:rsidRPr="0089656C">
        <w:rPr>
          <w:rFonts w:asciiTheme="minorHAnsi" w:hAnsiTheme="minorHAnsi" w:cstheme="minorHAnsi"/>
          <w:b/>
          <w:bCs/>
        </w:rPr>
        <w:tab/>
        <w:t xml:space="preserve"> </w:t>
      </w:r>
      <w:r w:rsidR="00C105A1" w:rsidRPr="0089656C">
        <w:rPr>
          <w:rFonts w:asciiTheme="minorHAnsi" w:hAnsiTheme="minorHAnsi" w:cstheme="minorHAnsi"/>
          <w:b/>
          <w:bCs/>
        </w:rPr>
        <w:t xml:space="preserve">           </w:t>
      </w:r>
      <w:r w:rsidRPr="0089656C">
        <w:rPr>
          <w:rFonts w:asciiTheme="minorHAnsi" w:hAnsiTheme="minorHAnsi" w:cstheme="minorHAnsi"/>
          <w:b/>
          <w:bCs/>
        </w:rPr>
        <w:tab/>
      </w:r>
      <w:r w:rsidR="00C105A1" w:rsidRPr="0089656C">
        <w:rPr>
          <w:rFonts w:asciiTheme="minorHAnsi" w:hAnsiTheme="minorHAnsi" w:cstheme="minorHAnsi"/>
          <w:b/>
          <w:bCs/>
        </w:rPr>
        <w:t xml:space="preserve">                               </w:t>
      </w:r>
      <w:r w:rsidR="00B535B0" w:rsidRPr="0089656C">
        <w:rPr>
          <w:rFonts w:asciiTheme="minorHAnsi" w:hAnsiTheme="minorHAnsi" w:cstheme="minorHAnsi"/>
          <w:b/>
          <w:bCs/>
        </w:rPr>
        <w:t xml:space="preserve">         </w:t>
      </w:r>
      <w:r w:rsidR="00C105A1" w:rsidRPr="0089656C">
        <w:rPr>
          <w:rFonts w:asciiTheme="minorHAnsi" w:hAnsiTheme="minorHAnsi" w:cstheme="minorHAnsi"/>
          <w:b/>
          <w:bCs/>
        </w:rPr>
        <w:t xml:space="preserve">     </w:t>
      </w:r>
      <w:r w:rsidRPr="0089656C">
        <w:rPr>
          <w:rFonts w:asciiTheme="minorHAnsi" w:hAnsiTheme="minorHAnsi" w:cstheme="minorHAnsi"/>
          <w:b/>
          <w:bCs/>
        </w:rPr>
        <w:t xml:space="preserve"> S</w:t>
      </w:r>
      <w:r w:rsidR="003E2726" w:rsidRPr="0089656C">
        <w:rPr>
          <w:rFonts w:asciiTheme="minorHAnsi" w:hAnsiTheme="minorHAnsi" w:cstheme="minorHAnsi"/>
          <w:b/>
          <w:bCs/>
        </w:rPr>
        <w:t>ep 2022</w:t>
      </w:r>
      <w:r w:rsidRPr="0089656C">
        <w:rPr>
          <w:rFonts w:asciiTheme="minorHAnsi" w:hAnsiTheme="minorHAnsi" w:cstheme="minorHAnsi"/>
          <w:b/>
          <w:bCs/>
        </w:rPr>
        <w:t xml:space="preserve"> - </w:t>
      </w:r>
      <w:r w:rsidR="003E2726" w:rsidRPr="0089656C">
        <w:rPr>
          <w:rFonts w:asciiTheme="minorHAnsi" w:hAnsiTheme="minorHAnsi" w:cstheme="minorHAnsi"/>
          <w:b/>
          <w:bCs/>
        </w:rPr>
        <w:t>J</w:t>
      </w:r>
      <w:r w:rsidR="006B6700" w:rsidRPr="0089656C">
        <w:rPr>
          <w:rFonts w:asciiTheme="minorHAnsi" w:hAnsiTheme="minorHAnsi" w:cstheme="minorHAnsi"/>
          <w:b/>
          <w:bCs/>
        </w:rPr>
        <w:t>une</w:t>
      </w:r>
      <w:r w:rsidR="003E2726" w:rsidRPr="0089656C">
        <w:rPr>
          <w:rFonts w:asciiTheme="minorHAnsi" w:hAnsiTheme="minorHAnsi" w:cstheme="minorHAnsi"/>
          <w:b/>
          <w:bCs/>
        </w:rPr>
        <w:t xml:space="preserve"> 2023</w:t>
      </w:r>
      <w:r w:rsidRPr="0089656C">
        <w:rPr>
          <w:rFonts w:asciiTheme="minorHAnsi" w:hAnsiTheme="minorHAnsi" w:cstheme="minorHAnsi"/>
          <w:b/>
          <w:bCs/>
        </w:rPr>
        <w:t xml:space="preserve">                        </w:t>
      </w:r>
    </w:p>
    <w:p w14:paraId="35C911F5" w14:textId="42F5D174"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Role: Full Stack Java Developer</w:t>
      </w:r>
    </w:p>
    <w:p w14:paraId="4FD5CDD0" w14:textId="77777777" w:rsidR="0058661B" w:rsidRPr="0089656C" w:rsidRDefault="0058661B" w:rsidP="00FA0E09">
      <w:pPr>
        <w:pStyle w:val="MediumGrid21"/>
        <w:jc w:val="both"/>
        <w:rPr>
          <w:rFonts w:asciiTheme="minorHAnsi" w:hAnsiTheme="minorHAnsi" w:cstheme="minorHAnsi"/>
          <w:b/>
          <w:bCs/>
        </w:rPr>
      </w:pPr>
    </w:p>
    <w:p w14:paraId="325EA020" w14:textId="77777777"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Project Title: Advanced Full Stack Development with Microservices Architecture </w:t>
      </w:r>
    </w:p>
    <w:p w14:paraId="7331BD5E" w14:textId="77777777"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Project Description: </w:t>
      </w:r>
    </w:p>
    <w:p w14:paraId="563AC5DE"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This project involved the end-to-end development and enhancement of a dynamic web application, employing a full-stack approach with a focus on user experience, security, and modern web standards. The application featured a single-page interface (SPA) and leveraged a microservices architecture for efficient, scalable back-end services.</w:t>
      </w:r>
    </w:p>
    <w:p w14:paraId="58459674" w14:textId="77777777" w:rsidR="0058661B" w:rsidRPr="0089656C" w:rsidRDefault="0058661B" w:rsidP="00FA0E09">
      <w:pPr>
        <w:pStyle w:val="MediumGrid21"/>
        <w:jc w:val="both"/>
        <w:rPr>
          <w:rFonts w:asciiTheme="minorHAnsi" w:hAnsiTheme="minorHAnsi" w:cstheme="minorHAnsi"/>
        </w:rPr>
      </w:pPr>
    </w:p>
    <w:p w14:paraId="27C5C644" w14:textId="76FE71F1"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Responsibilities: </w:t>
      </w:r>
    </w:p>
    <w:p w14:paraId="6953F8C4"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Executed full stack web development, crafting responsive UI with HTML5, CSS3, SASS, LESS, Bootstrap, and Angular 5, integrating MongoDB for data storage. </w:t>
      </w:r>
    </w:p>
    <w:p w14:paraId="557B5DC7" w14:textId="11B34BE4"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Developed Single single-page applications (SPA) leveraging Angular's robust ecosystem, including directives, components, forms, events, and animations, alongside implementing Flux architecture for state management.</w:t>
      </w:r>
    </w:p>
    <w:p w14:paraId="78C98EAE"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Engineered the backend using Core Java with Java 8 features, including lambda expressions and stream API. </w:t>
      </w:r>
    </w:p>
    <w:p w14:paraId="67739EEC" w14:textId="2673370B"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Fetching JSON data from the Web API, appropriately parsing that data, and rendering it on the screen using various data visualization components. </w:t>
      </w:r>
    </w:p>
    <w:p w14:paraId="59A4AB5C" w14:textId="77777777" w:rsidR="00FA0E09" w:rsidRPr="00002EB7"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Worked on Core Java concepts such as OOP Concepts, Collections Framework, and Exception </w:t>
      </w:r>
      <w:r w:rsidRPr="00002EB7">
        <w:rPr>
          <w:rFonts w:asciiTheme="minorHAnsi" w:hAnsiTheme="minorHAnsi" w:cstheme="minorHAnsi"/>
        </w:rPr>
        <w:t xml:space="preserve">Handling, File I/o and concurrency, Multi-Threading, JDBC, Generics. </w:t>
      </w:r>
    </w:p>
    <w:p w14:paraId="582FCA3D" w14:textId="16049A75" w:rsidR="0089656C" w:rsidRPr="00002EB7" w:rsidRDefault="00FA0E09" w:rsidP="0089656C">
      <w:pPr>
        <w:pStyle w:val="MediumGrid21"/>
        <w:numPr>
          <w:ilvl w:val="0"/>
          <w:numId w:val="27"/>
        </w:numPr>
        <w:jc w:val="both"/>
        <w:rPr>
          <w:rFonts w:asciiTheme="minorHAnsi" w:hAnsiTheme="minorHAnsi" w:cstheme="minorHAnsi"/>
        </w:rPr>
      </w:pPr>
      <w:r w:rsidRPr="00002EB7">
        <w:rPr>
          <w:rFonts w:asciiTheme="minorHAnsi" w:hAnsiTheme="minorHAnsi" w:cstheme="minorHAnsi"/>
        </w:rPr>
        <w:t>Employed Spring Framework (MVC, IOC, Data, and Security) for backend logic, RESTful microservices with Spring Boot, and OAuth2 for authentication. Utilized Apache Spark for big data processing and Kafka for streamlining data pipelines.</w:t>
      </w:r>
    </w:p>
    <w:p w14:paraId="0D21791B" w14:textId="76FB539B" w:rsidR="0089656C" w:rsidRPr="005E0400" w:rsidRDefault="0089656C" w:rsidP="0089656C">
      <w:pPr>
        <w:pStyle w:val="ListParagraph"/>
        <w:numPr>
          <w:ilvl w:val="0"/>
          <w:numId w:val="27"/>
        </w:numPr>
        <w:ind w:right="-90"/>
        <w:jc w:val="both"/>
        <w:rPr>
          <w:rFonts w:asciiTheme="minorHAnsi" w:hAnsiTheme="minorHAnsi" w:cstheme="minorHAnsi"/>
          <w:sz w:val="22"/>
          <w:szCs w:val="22"/>
        </w:rPr>
      </w:pPr>
      <w:r w:rsidRPr="005E0400">
        <w:rPr>
          <w:rFonts w:asciiTheme="minorHAnsi" w:hAnsiTheme="minorHAnsi" w:cstheme="minorHAnsi"/>
          <w:sz w:val="22"/>
          <w:szCs w:val="22"/>
        </w:rPr>
        <w:t xml:space="preserve">Skilled in connecting polyglot services within and across data centers using </w:t>
      </w:r>
      <w:proofErr w:type="spellStart"/>
      <w:r w:rsidRPr="005E0400">
        <w:rPr>
          <w:rFonts w:asciiTheme="minorHAnsi" w:hAnsiTheme="minorHAnsi" w:cstheme="minorHAnsi"/>
          <w:sz w:val="22"/>
          <w:szCs w:val="22"/>
        </w:rPr>
        <w:t>gRPC</w:t>
      </w:r>
      <w:proofErr w:type="spellEnd"/>
      <w:r w:rsidRPr="005E0400">
        <w:rPr>
          <w:rFonts w:asciiTheme="minorHAnsi" w:hAnsiTheme="minorHAnsi" w:cstheme="minorHAnsi"/>
          <w:sz w:val="22"/>
          <w:szCs w:val="22"/>
        </w:rPr>
        <w:t xml:space="preserve">, thereby ensuring smooth interoperability and communication among diverse systems and proficient in defining services using .proto files and employing the protocol buffer compiler to generate server and client code, adhering to best practices in </w:t>
      </w:r>
      <w:proofErr w:type="spellStart"/>
      <w:r w:rsidRPr="005E0400">
        <w:rPr>
          <w:rFonts w:asciiTheme="minorHAnsi" w:hAnsiTheme="minorHAnsi" w:cstheme="minorHAnsi"/>
          <w:sz w:val="22"/>
          <w:szCs w:val="22"/>
        </w:rPr>
        <w:t>gRPC</w:t>
      </w:r>
      <w:proofErr w:type="spellEnd"/>
      <w:r w:rsidRPr="005E0400">
        <w:rPr>
          <w:rFonts w:asciiTheme="minorHAnsi" w:hAnsiTheme="minorHAnsi" w:cstheme="minorHAnsi"/>
          <w:sz w:val="22"/>
          <w:szCs w:val="22"/>
        </w:rPr>
        <w:t xml:space="preserve"> development.</w:t>
      </w:r>
    </w:p>
    <w:p w14:paraId="72B2E82C"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Integrated Spring Security for user authentication, using cryptographic techniques for data protection. </w:t>
      </w:r>
    </w:p>
    <w:p w14:paraId="1299E49C" w14:textId="1A0E05E3"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Ensured quality with extensive testing frameworks, including Mockito, </w:t>
      </w:r>
      <w:r w:rsidR="009E1864" w:rsidRPr="0089656C">
        <w:rPr>
          <w:rFonts w:asciiTheme="minorHAnsi" w:hAnsiTheme="minorHAnsi" w:cstheme="minorHAnsi"/>
        </w:rPr>
        <w:t xml:space="preserve">and </w:t>
      </w:r>
      <w:r w:rsidRPr="0089656C">
        <w:rPr>
          <w:rFonts w:asciiTheme="minorHAnsi" w:hAnsiTheme="minorHAnsi" w:cstheme="minorHAnsi"/>
        </w:rPr>
        <w:t xml:space="preserve">JUnit for </w:t>
      </w:r>
      <w:r w:rsidR="009E1864" w:rsidRPr="0089656C">
        <w:rPr>
          <w:rFonts w:asciiTheme="minorHAnsi" w:hAnsiTheme="minorHAnsi" w:cstheme="minorHAnsi"/>
        </w:rPr>
        <w:t xml:space="preserve">the </w:t>
      </w:r>
      <w:r w:rsidRPr="0089656C">
        <w:rPr>
          <w:rFonts w:asciiTheme="minorHAnsi" w:hAnsiTheme="minorHAnsi" w:cstheme="minorHAnsi"/>
        </w:rPr>
        <w:t>backend, and Jasmine, Karma, Cucumber, and Protractor for frontend and E2E testing.</w:t>
      </w:r>
    </w:p>
    <w:p w14:paraId="34E3E0E1"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 xml:space="preserve"> Streamlined deployment processes via Jenkins CI/CD pipeline, transitioning from AWS Elastic Beanstalk to Docker within Kubernetes environments, and facilitated cloud migration to AWS with services like EC2 and S3, monitored using Log4j.</w:t>
      </w:r>
    </w:p>
    <w:p w14:paraId="2536F806"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Adopted agile methodologies to maintain a high cadence of delivery and iterative improvement. Optimized existing infrastructure by migrating to a microservices architecture, enhancing scalability and maintainability.</w:t>
      </w:r>
    </w:p>
    <w:p w14:paraId="4B6610AC"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lastRenderedPageBreak/>
        <w:t xml:space="preserve">Implemented Spring boot microservices to process the messages into the Kafka cluster setup. </w:t>
      </w:r>
    </w:p>
    <w:p w14:paraId="259A84EE" w14:textId="77777777" w:rsidR="00FA0E09" w:rsidRPr="0089656C" w:rsidRDefault="00FA0E09" w:rsidP="00FA0E09">
      <w:pPr>
        <w:pStyle w:val="MediumGrid21"/>
        <w:numPr>
          <w:ilvl w:val="0"/>
          <w:numId w:val="27"/>
        </w:numPr>
        <w:jc w:val="both"/>
        <w:rPr>
          <w:rFonts w:asciiTheme="minorHAnsi" w:hAnsiTheme="minorHAnsi" w:cstheme="minorHAnsi"/>
        </w:rPr>
      </w:pPr>
      <w:r w:rsidRPr="0089656C">
        <w:rPr>
          <w:rFonts w:asciiTheme="minorHAnsi" w:hAnsiTheme="minorHAnsi" w:cstheme="minorHAnsi"/>
        </w:rPr>
        <w:t>Implemented Maven for build automation, reinforcing best practices in code integration and deployment, which significantly streamlined the development lifecycle.</w:t>
      </w:r>
    </w:p>
    <w:p w14:paraId="33EA6E43" w14:textId="77777777" w:rsidR="00FA0E09" w:rsidRPr="0089656C" w:rsidRDefault="00FA0E09" w:rsidP="00FA0E09">
      <w:pPr>
        <w:pStyle w:val="MediumGrid21"/>
        <w:jc w:val="both"/>
        <w:rPr>
          <w:rFonts w:asciiTheme="minorHAnsi" w:hAnsiTheme="minorHAnsi" w:cstheme="minorHAnsi"/>
        </w:rPr>
      </w:pPr>
    </w:p>
    <w:p w14:paraId="4394C4F9" w14:textId="08983136"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b/>
          <w:bCs/>
        </w:rPr>
        <w:t>Environment:</w:t>
      </w:r>
      <w:r w:rsidRPr="0089656C">
        <w:rPr>
          <w:rFonts w:asciiTheme="minorHAnsi" w:hAnsiTheme="minorHAnsi" w:cstheme="minorHAnsi"/>
        </w:rPr>
        <w:t xml:space="preserve"> Java 8.0, Spring 4, Hibernate 4.2, Spring batch, Spring Boot, Spring Security, J</w:t>
      </w:r>
      <w:r w:rsidR="009F7EA1" w:rsidRPr="0089656C">
        <w:rPr>
          <w:rFonts w:asciiTheme="minorHAnsi" w:hAnsiTheme="minorHAnsi" w:cstheme="minorHAnsi"/>
        </w:rPr>
        <w:t>PA, JMS, HTML5, CSS3, Angular 5.</w:t>
      </w:r>
    </w:p>
    <w:p w14:paraId="3D556CFC" w14:textId="77777777" w:rsidR="00FA0E09" w:rsidRPr="0089656C" w:rsidRDefault="00FA0E09" w:rsidP="00FA0E09">
      <w:pPr>
        <w:pStyle w:val="MediumGrid21"/>
        <w:jc w:val="both"/>
        <w:rPr>
          <w:rFonts w:asciiTheme="minorHAnsi" w:hAnsiTheme="minorHAnsi" w:cstheme="minorHAnsi"/>
        </w:rPr>
      </w:pPr>
    </w:p>
    <w:p w14:paraId="0D33986B" w14:textId="77777777" w:rsidR="005E0400" w:rsidRDefault="005E0400" w:rsidP="00FA0E09">
      <w:pPr>
        <w:pStyle w:val="MediumGrid21"/>
        <w:jc w:val="both"/>
        <w:rPr>
          <w:rFonts w:asciiTheme="minorHAnsi" w:hAnsiTheme="minorHAnsi" w:cstheme="minorHAnsi"/>
          <w:b/>
          <w:bCs/>
        </w:rPr>
      </w:pPr>
    </w:p>
    <w:p w14:paraId="1142C1F0" w14:textId="56FEEF6A"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Client: Panasonic Avionics Corporation, Lake Forest, CA                      </w:t>
      </w:r>
      <w:r w:rsidR="000328A6" w:rsidRPr="0089656C">
        <w:rPr>
          <w:rFonts w:asciiTheme="minorHAnsi" w:hAnsiTheme="minorHAnsi" w:cstheme="minorHAnsi"/>
          <w:b/>
          <w:bCs/>
        </w:rPr>
        <w:t xml:space="preserve">   </w:t>
      </w:r>
      <w:r w:rsidR="003A566A" w:rsidRPr="0089656C">
        <w:rPr>
          <w:rFonts w:asciiTheme="minorHAnsi" w:hAnsiTheme="minorHAnsi" w:cstheme="minorHAnsi"/>
          <w:b/>
          <w:bCs/>
        </w:rPr>
        <w:t xml:space="preserve">               </w:t>
      </w:r>
      <w:r w:rsidR="0058661B" w:rsidRPr="0089656C">
        <w:rPr>
          <w:rFonts w:asciiTheme="minorHAnsi" w:hAnsiTheme="minorHAnsi" w:cstheme="minorHAnsi"/>
          <w:b/>
          <w:bCs/>
        </w:rPr>
        <w:t xml:space="preserve">      </w:t>
      </w:r>
      <w:r w:rsidR="00642CBA" w:rsidRPr="0089656C">
        <w:rPr>
          <w:rFonts w:asciiTheme="minorHAnsi" w:hAnsiTheme="minorHAnsi" w:cstheme="minorHAnsi"/>
          <w:b/>
          <w:bCs/>
        </w:rPr>
        <w:t xml:space="preserve">  Nov 2021 - Aug 2022</w:t>
      </w:r>
      <w:r w:rsidRPr="0089656C">
        <w:rPr>
          <w:rFonts w:asciiTheme="minorHAnsi" w:hAnsiTheme="minorHAnsi" w:cstheme="minorHAnsi"/>
          <w:b/>
          <w:bCs/>
        </w:rPr>
        <w:t xml:space="preserve"> Role: Full Stack Java Developer</w:t>
      </w:r>
    </w:p>
    <w:p w14:paraId="00A9BD95" w14:textId="77777777" w:rsidR="0058661B" w:rsidRPr="0089656C" w:rsidRDefault="0058661B" w:rsidP="00FA0E09">
      <w:pPr>
        <w:pStyle w:val="MediumGrid21"/>
        <w:jc w:val="both"/>
        <w:rPr>
          <w:rFonts w:asciiTheme="minorHAnsi" w:hAnsiTheme="minorHAnsi" w:cstheme="minorHAnsi"/>
          <w:b/>
          <w:bCs/>
        </w:rPr>
      </w:pPr>
    </w:p>
    <w:p w14:paraId="0994DAD5" w14:textId="77777777"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Project Title: Modernized Full Stack Development with Microservices and Cloud Integration</w:t>
      </w:r>
    </w:p>
    <w:p w14:paraId="38F95CE4" w14:textId="77777777" w:rsidR="0058661B" w:rsidRPr="0089656C" w:rsidRDefault="00FA0E09" w:rsidP="0058661B">
      <w:pPr>
        <w:pStyle w:val="MediumGrid21"/>
        <w:jc w:val="both"/>
        <w:rPr>
          <w:rFonts w:asciiTheme="minorHAnsi" w:hAnsiTheme="minorHAnsi" w:cstheme="minorHAnsi"/>
          <w:b/>
          <w:bCs/>
        </w:rPr>
      </w:pPr>
      <w:r w:rsidRPr="0089656C">
        <w:rPr>
          <w:rFonts w:asciiTheme="minorHAnsi" w:hAnsiTheme="minorHAnsi" w:cstheme="minorHAnsi"/>
          <w:b/>
          <w:bCs/>
        </w:rPr>
        <w:t xml:space="preserve">Project Description: </w:t>
      </w:r>
      <w:r w:rsidR="0058661B" w:rsidRPr="0089656C">
        <w:rPr>
          <w:rFonts w:asciiTheme="minorHAnsi" w:hAnsiTheme="minorHAnsi" w:cstheme="minorHAnsi"/>
          <w:bCs/>
        </w:rPr>
        <w:t>In this extensive development project, we navigated through the complete Software Development Life Cycle (SDLC) to deliver a cutting-edge application characterized by modern front-end and robust backend architectures.</w:t>
      </w:r>
    </w:p>
    <w:p w14:paraId="0ADA9DA7" w14:textId="77777777" w:rsidR="0058661B" w:rsidRPr="0089656C" w:rsidRDefault="0058661B" w:rsidP="00FA0E09">
      <w:pPr>
        <w:pStyle w:val="MediumGrid21"/>
        <w:jc w:val="both"/>
        <w:rPr>
          <w:rFonts w:asciiTheme="minorHAnsi" w:hAnsiTheme="minorHAnsi" w:cstheme="minorHAnsi"/>
        </w:rPr>
      </w:pPr>
    </w:p>
    <w:p w14:paraId="4F261BF1" w14:textId="77777777"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Responsibilities:  </w:t>
      </w:r>
    </w:p>
    <w:p w14:paraId="040AC293" w14:textId="77777777" w:rsidR="00FA0E09" w:rsidRPr="0089656C"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Engaged in all SDLC phases, implemented Angular Router for SPA navigation, and conducted end-to-end testing with Protractor. Developed dynamic client-side functionality with AJAX, jQuery, and Angular, ensuring responsiveness and seamless REST API integration. Utilized Jest and TDD approaches for unit testing, and crafted responsive UI with Angular 2, HTML5, CSS3, JavaScript, Typescript, jQuery, and Bootstrap.</w:t>
      </w:r>
    </w:p>
    <w:p w14:paraId="2BD72299" w14:textId="7622BEE8" w:rsidR="00FA0E09"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 xml:space="preserve">Designed and documented microservices (Admin, Reports, Audit, and Loan Processing) with Spring Boot, </w:t>
      </w:r>
      <w:r w:rsidR="009E1864" w:rsidRPr="0089656C">
        <w:rPr>
          <w:rFonts w:asciiTheme="minorHAnsi" w:hAnsiTheme="minorHAnsi" w:cstheme="minorHAnsi"/>
        </w:rPr>
        <w:t>Spring</w:t>
      </w:r>
      <w:r w:rsidRPr="0089656C">
        <w:rPr>
          <w:rFonts w:asciiTheme="minorHAnsi" w:hAnsiTheme="minorHAnsi" w:cstheme="minorHAnsi"/>
        </w:rPr>
        <w:t xml:space="preserve">, Hibernate, JWT, and MongoDB. </w:t>
      </w:r>
      <w:r w:rsidR="009E1864" w:rsidRPr="0089656C">
        <w:rPr>
          <w:rFonts w:asciiTheme="minorHAnsi" w:hAnsiTheme="minorHAnsi" w:cstheme="minorHAnsi"/>
        </w:rPr>
        <w:t>Managed thread-safe operations and distributed transactions</w:t>
      </w:r>
      <w:r w:rsidRPr="0089656C">
        <w:rPr>
          <w:rFonts w:asciiTheme="minorHAnsi" w:hAnsiTheme="minorHAnsi" w:cstheme="minorHAnsi"/>
        </w:rPr>
        <w:t xml:space="preserve"> employed Spring Core for dependency </w:t>
      </w:r>
      <w:r w:rsidR="009E1864" w:rsidRPr="0089656C">
        <w:rPr>
          <w:rFonts w:asciiTheme="minorHAnsi" w:hAnsiTheme="minorHAnsi" w:cstheme="minorHAnsi"/>
        </w:rPr>
        <w:t>injection and</w:t>
      </w:r>
      <w:r w:rsidRPr="0089656C">
        <w:rPr>
          <w:rFonts w:asciiTheme="minorHAnsi" w:hAnsiTheme="minorHAnsi" w:cstheme="minorHAnsi"/>
        </w:rPr>
        <w:t xml:space="preserve"> utilized Spring AOP for scheduled tasks.</w:t>
      </w:r>
    </w:p>
    <w:p w14:paraId="590A74BB" w14:textId="5B07DE97" w:rsidR="00744FF7" w:rsidRPr="0089656C" w:rsidRDefault="00744FF7" w:rsidP="00FA0E09">
      <w:pPr>
        <w:pStyle w:val="MediumGrid21"/>
        <w:numPr>
          <w:ilvl w:val="0"/>
          <w:numId w:val="28"/>
        </w:numPr>
        <w:jc w:val="both"/>
        <w:rPr>
          <w:rFonts w:asciiTheme="minorHAnsi" w:hAnsiTheme="minorHAnsi" w:cstheme="minorHAnsi"/>
        </w:rPr>
      </w:pPr>
      <w:r w:rsidRPr="00744FF7">
        <w:rPr>
          <w:rFonts w:asciiTheme="minorHAnsi" w:hAnsiTheme="minorHAnsi" w:cstheme="minorHAnsi"/>
        </w:rPr>
        <w:t xml:space="preserve">Capable of developing server applications by implementing generated service interfaces and generating </w:t>
      </w:r>
      <w:proofErr w:type="spellStart"/>
      <w:r w:rsidRPr="00744FF7">
        <w:rPr>
          <w:rFonts w:asciiTheme="minorHAnsi" w:hAnsiTheme="minorHAnsi" w:cstheme="minorHAnsi"/>
        </w:rPr>
        <w:t>gRPC</w:t>
      </w:r>
      <w:proofErr w:type="spellEnd"/>
      <w:r w:rsidRPr="00744FF7">
        <w:rPr>
          <w:rFonts w:asciiTheme="minorHAnsi" w:hAnsiTheme="minorHAnsi" w:cstheme="minorHAnsi"/>
        </w:rPr>
        <w:t xml:space="preserve"> servers, ensuring robust and scalable backend solutions for Java-based projects and also competent in creating client applications that make Remote Procedure Calls (RPCs) using generated stubs, facilitating efficient communication with server-side functionalities.</w:t>
      </w:r>
    </w:p>
    <w:p w14:paraId="77570CF6" w14:textId="77777777" w:rsidR="00FA0E09" w:rsidRPr="0089656C"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Orchestrated CI/CD with GIT, Nexus, Jenkins, Maven, and Docker in AWS environments. Established Spring MVC, Security, and Hibernate ORM frameworks. Implemented RESTful services with JAX-RS and Jersey, and integrated security using Site Minder and Spring Security.</w:t>
      </w:r>
    </w:p>
    <w:p w14:paraId="61994136" w14:textId="77777777" w:rsidR="00FA0E09" w:rsidRPr="0089656C"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Developed persistence layer with Spring Data and managed database interactions with Cassandra and MongoDB. Leveraged Kafka for message processing and integrated Rule Engines with JBoss Drools for business rule validation.</w:t>
      </w:r>
    </w:p>
    <w:p w14:paraId="4F679A98" w14:textId="77777777" w:rsidR="00FA0E09" w:rsidRPr="0089656C"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Utilized AWS services (EC2, S3, Cloud Watch, and Elastic Beanstalk) and GWT for prototyping. Configured Docker containers for application lifecycle management and deployed on Pivotal Cloud Foundry and Open Shift/Kubernetes.</w:t>
      </w:r>
    </w:p>
    <w:p w14:paraId="54A29B39" w14:textId="445A824A" w:rsidR="00FA0E09" w:rsidRPr="0089656C" w:rsidRDefault="00FA0E09" w:rsidP="00FA0E09">
      <w:pPr>
        <w:pStyle w:val="MediumGrid21"/>
        <w:numPr>
          <w:ilvl w:val="0"/>
          <w:numId w:val="28"/>
        </w:numPr>
        <w:jc w:val="both"/>
        <w:rPr>
          <w:rFonts w:asciiTheme="minorHAnsi" w:hAnsiTheme="minorHAnsi" w:cstheme="minorHAnsi"/>
        </w:rPr>
      </w:pPr>
      <w:r w:rsidRPr="0089656C">
        <w:rPr>
          <w:rFonts w:asciiTheme="minorHAnsi" w:hAnsiTheme="minorHAnsi" w:cstheme="minorHAnsi"/>
        </w:rPr>
        <w:t xml:space="preserve">Used Node package manager, Karma, Jasmine, Grunt, </w:t>
      </w:r>
      <w:r w:rsidR="009E1864" w:rsidRPr="0089656C">
        <w:rPr>
          <w:rFonts w:asciiTheme="minorHAnsi" w:hAnsiTheme="minorHAnsi" w:cstheme="minorHAnsi"/>
        </w:rPr>
        <w:t xml:space="preserve">and </w:t>
      </w:r>
      <w:r w:rsidRPr="0089656C">
        <w:rPr>
          <w:rFonts w:asciiTheme="minorHAnsi" w:hAnsiTheme="minorHAnsi" w:cstheme="minorHAnsi"/>
        </w:rPr>
        <w:t>Bower for development and testing; executed smoke and acceptance tests with Selenium across Java platforms. Managed version control with Git and automated build/deploy processes with Maven and Jenkins.</w:t>
      </w:r>
    </w:p>
    <w:p w14:paraId="7D29CA05" w14:textId="77777777" w:rsidR="00FA0E09" w:rsidRPr="0089656C" w:rsidRDefault="00FA0E09" w:rsidP="00FA0E09">
      <w:pPr>
        <w:pStyle w:val="MediumGrid21"/>
        <w:jc w:val="both"/>
        <w:rPr>
          <w:rFonts w:asciiTheme="minorHAnsi" w:hAnsiTheme="minorHAnsi" w:cstheme="minorHAnsi"/>
        </w:rPr>
      </w:pPr>
    </w:p>
    <w:p w14:paraId="47382CBC" w14:textId="253E1969"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b/>
          <w:bCs/>
        </w:rPr>
        <w:t>Environment</w:t>
      </w:r>
      <w:r w:rsidRPr="0089656C">
        <w:rPr>
          <w:rFonts w:asciiTheme="minorHAnsi" w:hAnsiTheme="minorHAnsi" w:cstheme="minorHAnsi"/>
        </w:rPr>
        <w:t xml:space="preserve">: Java 8, Spring MVC, Spring Boot, Angular, HTML5, CSS3, JSON, </w:t>
      </w:r>
      <w:r w:rsidR="009E1864" w:rsidRPr="0089656C">
        <w:rPr>
          <w:rFonts w:asciiTheme="minorHAnsi" w:hAnsiTheme="minorHAnsi" w:cstheme="minorHAnsi"/>
        </w:rPr>
        <w:t>JavaScript</w:t>
      </w:r>
      <w:r w:rsidRPr="0089656C">
        <w:rPr>
          <w:rFonts w:asciiTheme="minorHAnsi" w:hAnsiTheme="minorHAnsi" w:cstheme="minorHAnsi"/>
        </w:rPr>
        <w:t>, Node.js, Spring Data, Mongo DB, Oracle 11g, IntelliJ IDEA, Jun</w:t>
      </w:r>
      <w:r w:rsidR="005F7368" w:rsidRPr="0089656C">
        <w:rPr>
          <w:rFonts w:asciiTheme="minorHAnsi" w:hAnsiTheme="minorHAnsi" w:cstheme="minorHAnsi"/>
        </w:rPr>
        <w:t>it, Mockito, GitHub.</w:t>
      </w:r>
    </w:p>
    <w:p w14:paraId="5306E824" w14:textId="77777777" w:rsidR="009E1864" w:rsidRPr="0089656C" w:rsidRDefault="009E1864" w:rsidP="00FA0E09">
      <w:pPr>
        <w:pStyle w:val="MediumGrid21"/>
        <w:jc w:val="both"/>
        <w:rPr>
          <w:rFonts w:asciiTheme="minorHAnsi" w:hAnsiTheme="minorHAnsi" w:cstheme="minorHAnsi"/>
          <w:b/>
          <w:bCs/>
        </w:rPr>
      </w:pPr>
    </w:p>
    <w:p w14:paraId="421D8097" w14:textId="2401550E" w:rsidR="00AD5C7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lastRenderedPageBreak/>
        <w:t xml:space="preserve">Client: </w:t>
      </w:r>
      <w:r w:rsidR="00AD5C79" w:rsidRPr="0089656C">
        <w:rPr>
          <w:rFonts w:asciiTheme="minorHAnsi" w:hAnsiTheme="minorHAnsi" w:cstheme="minorHAnsi"/>
          <w:b/>
        </w:rPr>
        <w:t xml:space="preserve">Bristol Myers Squibb, India                                                     </w:t>
      </w:r>
      <w:r w:rsidR="00812A01" w:rsidRPr="0089656C">
        <w:rPr>
          <w:rFonts w:asciiTheme="minorHAnsi" w:hAnsiTheme="minorHAnsi" w:cstheme="minorHAnsi"/>
          <w:b/>
        </w:rPr>
        <w:t xml:space="preserve">                               </w:t>
      </w:r>
      <w:r w:rsidR="00AD5C79" w:rsidRPr="0089656C">
        <w:rPr>
          <w:rFonts w:asciiTheme="minorHAnsi" w:hAnsiTheme="minorHAnsi" w:cstheme="minorHAnsi"/>
          <w:b/>
        </w:rPr>
        <w:t xml:space="preserve">   </w:t>
      </w:r>
      <w:r w:rsidR="00AE0CFB" w:rsidRPr="0089656C">
        <w:rPr>
          <w:rFonts w:asciiTheme="minorHAnsi" w:hAnsiTheme="minorHAnsi" w:cstheme="minorHAnsi"/>
          <w:b/>
          <w:bCs/>
        </w:rPr>
        <w:t>Nov 2018 – Jun 2021</w:t>
      </w:r>
      <w:r w:rsidRPr="0089656C">
        <w:rPr>
          <w:rFonts w:asciiTheme="minorHAnsi" w:hAnsiTheme="minorHAnsi" w:cstheme="minorHAnsi"/>
          <w:b/>
          <w:bCs/>
        </w:rPr>
        <w:t xml:space="preserve"> </w:t>
      </w:r>
    </w:p>
    <w:p w14:paraId="1EFA0ABD" w14:textId="589CC556" w:rsidR="0058661B"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Role: Full Stack Java Developer </w:t>
      </w:r>
    </w:p>
    <w:p w14:paraId="35EF46A3" w14:textId="77777777" w:rsidR="00FA0E09" w:rsidRPr="0089656C" w:rsidRDefault="00FA0E09"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Responsibilities: </w:t>
      </w:r>
    </w:p>
    <w:p w14:paraId="37759B21" w14:textId="77777777"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Managed business and functional requirements gathering, analysis, and documentation. Utilized Atlassian suite (JIRA, Confluence, Bamboo) for process tracking and documentation. Adopted Agile methodologies (SCRUM, XP) and Test-Driven Development principles.</w:t>
      </w:r>
    </w:p>
    <w:p w14:paraId="35CD1881" w14:textId="77777777"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Designed web prototypes and layout skeletons using jQuery, CSS/LESS, and HTML5. Developed responsive single-page applications (SPA) with AngularJS, enhancing UI interactivity.</w:t>
      </w:r>
    </w:p>
    <w:p w14:paraId="1831ECB3" w14:textId="77777777"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Built applications on the J2EE stack with Apache Tomcat, and WebLogic, integrating Spring Wicket, Junit, and Oracle 12c for backend services. Crafted core Java programs applying Spring framework for business logic and workflows. Utilized Hibernate for object-relational mapping, promoting rapid development. Implemented RESTful services with Spring REST API, and Apache CXF, and conducted API unit testing with Mockito.</w:t>
      </w:r>
    </w:p>
    <w:p w14:paraId="4E524EB7" w14:textId="77777777"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Configured Kafka for message brokering with both non-authenticated and Kerberos authenticated listeners. Managed periodic data export from SQL to Elasticsearch. Parsed XML/JSON data for Oracle database integration using Python.</w:t>
      </w:r>
    </w:p>
    <w:p w14:paraId="46A2AB74" w14:textId="77777777"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Engineered microservices architecture for enterprise-wide software product delivery. Upgraded platforms to Oracle WebLogic 12.1.3 and SOA 12.1.3, handled ECM environments.</w:t>
      </w:r>
    </w:p>
    <w:p w14:paraId="69986D56" w14:textId="3AEE1681" w:rsidR="00FA0E09" w:rsidRPr="0089656C" w:rsidRDefault="00FA0E09" w:rsidP="00FA0E09">
      <w:pPr>
        <w:pStyle w:val="MediumGrid21"/>
        <w:numPr>
          <w:ilvl w:val="0"/>
          <w:numId w:val="29"/>
        </w:numPr>
        <w:jc w:val="both"/>
        <w:rPr>
          <w:rFonts w:asciiTheme="minorHAnsi" w:hAnsiTheme="minorHAnsi" w:cstheme="minorHAnsi"/>
        </w:rPr>
      </w:pPr>
      <w:r w:rsidRPr="0089656C">
        <w:rPr>
          <w:rFonts w:asciiTheme="minorHAnsi" w:hAnsiTheme="minorHAnsi" w:cstheme="minorHAnsi"/>
        </w:rPr>
        <w:t>Established Continuous Delivery pipelines with Docker, Jenkins, and AWS. Constructed AWS Lambda functions in Node.js, managing data snapshots in S3. Oversaw AWS resource health and utilization with AWS Cloud Watch. Developed the presentation layer with JSPs, jQuery, and Ext-JS using Sencha</w:t>
      </w:r>
      <w:r w:rsidR="009E1864" w:rsidRPr="0089656C">
        <w:rPr>
          <w:rFonts w:asciiTheme="minorHAnsi" w:hAnsiTheme="minorHAnsi" w:cstheme="minorHAnsi"/>
        </w:rPr>
        <w:t xml:space="preserve"> </w:t>
      </w:r>
      <w:r w:rsidRPr="0089656C">
        <w:rPr>
          <w:rFonts w:asciiTheme="minorHAnsi" w:hAnsiTheme="minorHAnsi" w:cstheme="minorHAnsi"/>
        </w:rPr>
        <w:t xml:space="preserve">Architect. Maintained and expanded database infrastructure on AWS EC2. Created and maintained cloud </w:t>
      </w:r>
      <w:r w:rsidR="009E1864" w:rsidRPr="0089656C">
        <w:rPr>
          <w:rFonts w:asciiTheme="minorHAnsi" w:hAnsiTheme="minorHAnsi" w:cstheme="minorHAnsi"/>
        </w:rPr>
        <w:t>services</w:t>
      </w:r>
      <w:r w:rsidRPr="0089656C">
        <w:rPr>
          <w:rFonts w:asciiTheme="minorHAnsi" w:hAnsiTheme="minorHAnsi" w:cstheme="minorHAnsi"/>
        </w:rPr>
        <w:t xml:space="preserve"> and web layer microservices.</w:t>
      </w:r>
    </w:p>
    <w:p w14:paraId="17A7612C" w14:textId="77777777" w:rsidR="00FA0E09" w:rsidRPr="0089656C" w:rsidRDefault="00FA0E09" w:rsidP="00FA0E09">
      <w:pPr>
        <w:pStyle w:val="MediumGrid21"/>
        <w:jc w:val="both"/>
        <w:rPr>
          <w:rFonts w:asciiTheme="minorHAnsi" w:hAnsiTheme="minorHAnsi" w:cstheme="minorHAnsi"/>
        </w:rPr>
      </w:pPr>
    </w:p>
    <w:p w14:paraId="0B47A22A"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b/>
          <w:bCs/>
        </w:rPr>
        <w:t>Environment:</w:t>
      </w:r>
      <w:r w:rsidRPr="0089656C">
        <w:rPr>
          <w:rFonts w:asciiTheme="minorHAnsi" w:hAnsiTheme="minorHAnsi" w:cstheme="minorHAnsi"/>
        </w:rPr>
        <w:t xml:space="preserve"> Java 1.8, Spring Framework 4.0, Hibernate, Web logic, Oracle 11g, HTML5, CSS3, </w:t>
      </w:r>
      <w:proofErr w:type="spellStart"/>
      <w:r w:rsidRPr="0089656C">
        <w:rPr>
          <w:rFonts w:asciiTheme="minorHAnsi" w:hAnsiTheme="minorHAnsi" w:cstheme="minorHAnsi"/>
        </w:rPr>
        <w:t>lodash</w:t>
      </w:r>
      <w:proofErr w:type="spellEnd"/>
      <w:r w:rsidRPr="0089656C">
        <w:rPr>
          <w:rFonts w:asciiTheme="minorHAnsi" w:hAnsiTheme="minorHAnsi" w:cstheme="minorHAnsi"/>
        </w:rPr>
        <w:t xml:space="preserve">,  </w:t>
      </w:r>
    </w:p>
    <w:p w14:paraId="5F1FB005" w14:textId="597EB3C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JavaScript, Web Se</w:t>
      </w:r>
      <w:r w:rsidR="009336D8" w:rsidRPr="0089656C">
        <w:rPr>
          <w:rFonts w:asciiTheme="minorHAnsi" w:hAnsiTheme="minorHAnsi" w:cstheme="minorHAnsi"/>
        </w:rPr>
        <w:t>rvices, Spring Boot, REST, XML.</w:t>
      </w:r>
    </w:p>
    <w:p w14:paraId="38E6BF76" w14:textId="77777777" w:rsidR="00CB48A1" w:rsidRPr="0089656C" w:rsidRDefault="00CB48A1" w:rsidP="00FA0E09">
      <w:pPr>
        <w:pStyle w:val="MediumGrid21"/>
        <w:jc w:val="both"/>
        <w:rPr>
          <w:rFonts w:asciiTheme="minorHAnsi" w:hAnsiTheme="minorHAnsi" w:cstheme="minorHAnsi"/>
          <w:b/>
          <w:bCs/>
        </w:rPr>
      </w:pPr>
    </w:p>
    <w:p w14:paraId="5DB08B74" w14:textId="00903FA8" w:rsidR="00FA0E09" w:rsidRPr="0089656C" w:rsidRDefault="00FA0E09" w:rsidP="00FA0E09">
      <w:pPr>
        <w:pStyle w:val="MediumGrid21"/>
        <w:jc w:val="both"/>
        <w:rPr>
          <w:rFonts w:asciiTheme="minorHAnsi" w:hAnsiTheme="minorHAnsi" w:cstheme="minorHAnsi"/>
          <w:b/>
          <w:bCs/>
        </w:rPr>
      </w:pPr>
      <w:r w:rsidRPr="0089656C">
        <w:rPr>
          <w:rFonts w:asciiTheme="minorHAnsi" w:hAnsiTheme="minorHAnsi" w:cstheme="minorHAnsi"/>
          <w:b/>
          <w:bCs/>
        </w:rPr>
        <w:t xml:space="preserve">Client: </w:t>
      </w:r>
      <w:proofErr w:type="spellStart"/>
      <w:r w:rsidRPr="0089656C">
        <w:rPr>
          <w:rFonts w:asciiTheme="minorHAnsi" w:hAnsiTheme="minorHAnsi" w:cstheme="minorHAnsi"/>
          <w:b/>
          <w:bCs/>
        </w:rPr>
        <w:t>Ruletronics</w:t>
      </w:r>
      <w:proofErr w:type="spellEnd"/>
      <w:r w:rsidRPr="0089656C">
        <w:rPr>
          <w:rFonts w:asciiTheme="minorHAnsi" w:hAnsiTheme="minorHAnsi" w:cstheme="minorHAnsi"/>
          <w:b/>
          <w:bCs/>
        </w:rPr>
        <w:t xml:space="preserve"> Systems Pvt Ltd, India                               </w:t>
      </w:r>
      <w:r w:rsidR="009E1864" w:rsidRPr="0089656C">
        <w:rPr>
          <w:rFonts w:asciiTheme="minorHAnsi" w:hAnsiTheme="minorHAnsi" w:cstheme="minorHAnsi"/>
          <w:b/>
          <w:bCs/>
        </w:rPr>
        <w:t xml:space="preserve">              </w:t>
      </w:r>
      <w:r w:rsidRPr="0089656C">
        <w:rPr>
          <w:rFonts w:asciiTheme="minorHAnsi" w:hAnsiTheme="minorHAnsi" w:cstheme="minorHAnsi"/>
          <w:b/>
          <w:bCs/>
        </w:rPr>
        <w:t xml:space="preserve"> </w:t>
      </w:r>
      <w:r w:rsidR="00812A01" w:rsidRPr="0089656C">
        <w:rPr>
          <w:rFonts w:asciiTheme="minorHAnsi" w:hAnsiTheme="minorHAnsi" w:cstheme="minorHAnsi"/>
          <w:b/>
          <w:bCs/>
        </w:rPr>
        <w:t xml:space="preserve">                      </w:t>
      </w:r>
      <w:r w:rsidRPr="0089656C">
        <w:rPr>
          <w:rFonts w:asciiTheme="minorHAnsi" w:hAnsiTheme="minorHAnsi" w:cstheme="minorHAnsi"/>
          <w:b/>
          <w:bCs/>
        </w:rPr>
        <w:t xml:space="preserve"> </w:t>
      </w:r>
      <w:r w:rsidR="00BD21B5" w:rsidRPr="0089656C">
        <w:rPr>
          <w:rFonts w:asciiTheme="minorHAnsi" w:hAnsiTheme="minorHAnsi" w:cstheme="minorHAnsi"/>
          <w:b/>
          <w:bCs/>
        </w:rPr>
        <w:t xml:space="preserve">   </w:t>
      </w:r>
      <w:r w:rsidR="0058661B" w:rsidRPr="0089656C">
        <w:rPr>
          <w:rFonts w:asciiTheme="minorHAnsi" w:hAnsiTheme="minorHAnsi" w:cstheme="minorHAnsi"/>
          <w:b/>
          <w:bCs/>
        </w:rPr>
        <w:t xml:space="preserve">   </w:t>
      </w:r>
      <w:r w:rsidR="00605283" w:rsidRPr="0089656C">
        <w:rPr>
          <w:rFonts w:asciiTheme="minorHAnsi" w:hAnsiTheme="minorHAnsi" w:cstheme="minorHAnsi"/>
          <w:b/>
          <w:bCs/>
        </w:rPr>
        <w:t xml:space="preserve">  Jul 2015</w:t>
      </w:r>
      <w:r w:rsidR="00D15299" w:rsidRPr="0089656C">
        <w:rPr>
          <w:rFonts w:asciiTheme="minorHAnsi" w:hAnsiTheme="minorHAnsi" w:cstheme="minorHAnsi"/>
          <w:b/>
          <w:bCs/>
        </w:rPr>
        <w:t xml:space="preserve"> - Oct 2018</w:t>
      </w:r>
      <w:r w:rsidRPr="0089656C">
        <w:rPr>
          <w:rFonts w:asciiTheme="minorHAnsi" w:hAnsiTheme="minorHAnsi" w:cstheme="minorHAnsi"/>
          <w:b/>
          <w:bCs/>
        </w:rPr>
        <w:t xml:space="preserve">                                                          </w:t>
      </w:r>
    </w:p>
    <w:p w14:paraId="0D995761" w14:textId="56225370" w:rsidR="0058661B" w:rsidRPr="0089656C" w:rsidRDefault="00FA0E09" w:rsidP="009E1864">
      <w:pPr>
        <w:pStyle w:val="MediumGrid21"/>
        <w:jc w:val="both"/>
        <w:rPr>
          <w:rFonts w:asciiTheme="minorHAnsi" w:hAnsiTheme="minorHAnsi" w:cstheme="minorHAnsi"/>
          <w:b/>
          <w:bCs/>
        </w:rPr>
      </w:pPr>
      <w:r w:rsidRPr="0089656C">
        <w:rPr>
          <w:rFonts w:asciiTheme="minorHAnsi" w:hAnsiTheme="minorHAnsi" w:cstheme="minorHAnsi"/>
          <w:b/>
          <w:bCs/>
        </w:rPr>
        <w:t xml:space="preserve">Role: Full Stack Java Developer </w:t>
      </w:r>
    </w:p>
    <w:p w14:paraId="0F05501C" w14:textId="77777777" w:rsidR="009E1864" w:rsidRPr="0089656C" w:rsidRDefault="00FA0E09" w:rsidP="009E1864">
      <w:pPr>
        <w:pStyle w:val="MediumGrid21"/>
        <w:jc w:val="both"/>
        <w:rPr>
          <w:rFonts w:asciiTheme="minorHAnsi" w:hAnsiTheme="minorHAnsi" w:cstheme="minorHAnsi"/>
          <w:b/>
          <w:bCs/>
          <w:u w:val="single"/>
        </w:rPr>
      </w:pPr>
      <w:r w:rsidRPr="0089656C">
        <w:rPr>
          <w:rFonts w:asciiTheme="minorHAnsi" w:hAnsiTheme="minorHAnsi" w:cstheme="minorHAnsi"/>
          <w:b/>
          <w:bCs/>
          <w:u w:val="single"/>
        </w:rPr>
        <w:t xml:space="preserve">Responsibilities: </w:t>
      </w:r>
    </w:p>
    <w:p w14:paraId="36D603D9" w14:textId="77777777"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 xml:space="preserve">Developed a robust application framework using Spring and J2EE-based MVC patterns, enhancing server-side and client-side interactions. Designed application prototypes and layouts with Angular, jQuery, CSS/LESS, and HTML5, ensuring responsive web design. </w:t>
      </w:r>
    </w:p>
    <w:p w14:paraId="4C6358C1" w14:textId="5AE21BB1"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Integrated business modules using Spring and Hibernate, implemented RESTful web services via Jersey for JAX-RS and managed SOAP services with JAX-WS for XML data handling. Built microservices with Spring Boot, employing Java Swing for GUI, and ActiveMQ for messaging, enhancing system concurrency and stability.</w:t>
      </w:r>
    </w:p>
    <w:p w14:paraId="34126BED" w14:textId="77777777"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Managed database operations with SQL, MongoDB, and Hibernate, optimizing queries and procedures. Configured AWS environments for deployment, utilizing microservices secured with Spring Security and JWT authentication, and facilitated communication via REST and Kafka.</w:t>
      </w:r>
    </w:p>
    <w:p w14:paraId="3BA6079C" w14:textId="77777777"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Utilized Spring MVC, Ext-JS, HTML, and JavaScript for web application development, with continuous integration and deployment via Maven, Jenkins, and SVN.</w:t>
      </w:r>
    </w:p>
    <w:p w14:paraId="4E861720" w14:textId="5F7C3910"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Implemented rigorous testing using JUnit, TestNG with Selenium, and JMeter for performance analysis. Managed project workflows and documentation with JIRA and Confluence.</w:t>
      </w:r>
    </w:p>
    <w:p w14:paraId="75884379" w14:textId="77777777" w:rsidR="009E1864"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 xml:space="preserve">Orchestrated a Continuous Integration pipeline, creating and managing build scripts with Maven and overseeing the release process on Apache </w:t>
      </w:r>
      <w:proofErr w:type="spellStart"/>
      <w:r w:rsidRPr="0089656C">
        <w:rPr>
          <w:rFonts w:asciiTheme="minorHAnsi" w:hAnsiTheme="minorHAnsi" w:cstheme="minorHAnsi"/>
        </w:rPr>
        <w:t>Archiva</w:t>
      </w:r>
      <w:proofErr w:type="spellEnd"/>
      <w:r w:rsidRPr="0089656C">
        <w:rPr>
          <w:rFonts w:asciiTheme="minorHAnsi" w:hAnsiTheme="minorHAnsi" w:cstheme="minorHAnsi"/>
        </w:rPr>
        <w:t xml:space="preserve">. Ensured quality and performance of the </w:t>
      </w:r>
      <w:r w:rsidRPr="0089656C">
        <w:rPr>
          <w:rFonts w:asciiTheme="minorHAnsi" w:hAnsiTheme="minorHAnsi" w:cstheme="minorHAnsi"/>
        </w:rPr>
        <w:lastRenderedPageBreak/>
        <w:t xml:space="preserve">application by implementing test suites in JUnit, </w:t>
      </w:r>
      <w:r w:rsidR="009E1864" w:rsidRPr="0089656C">
        <w:rPr>
          <w:rFonts w:asciiTheme="minorHAnsi" w:hAnsiTheme="minorHAnsi" w:cstheme="minorHAnsi"/>
        </w:rPr>
        <w:t xml:space="preserve">and </w:t>
      </w:r>
      <w:r w:rsidRPr="0089656C">
        <w:rPr>
          <w:rFonts w:asciiTheme="minorHAnsi" w:hAnsiTheme="minorHAnsi" w:cstheme="minorHAnsi"/>
        </w:rPr>
        <w:t xml:space="preserve">TestNG, and conducting extensive performance testing with JMeter. </w:t>
      </w:r>
    </w:p>
    <w:p w14:paraId="7731503E" w14:textId="6D26689D" w:rsidR="00FA0E09" w:rsidRPr="0089656C" w:rsidRDefault="00FA0E09" w:rsidP="009E1864">
      <w:pPr>
        <w:pStyle w:val="MediumGrid21"/>
        <w:numPr>
          <w:ilvl w:val="0"/>
          <w:numId w:val="31"/>
        </w:numPr>
        <w:jc w:val="both"/>
        <w:rPr>
          <w:rFonts w:asciiTheme="minorHAnsi" w:hAnsiTheme="minorHAnsi" w:cstheme="minorHAnsi"/>
          <w:b/>
          <w:bCs/>
          <w:u w:val="single"/>
        </w:rPr>
      </w:pPr>
      <w:r w:rsidRPr="0089656C">
        <w:rPr>
          <w:rFonts w:asciiTheme="minorHAnsi" w:hAnsiTheme="minorHAnsi" w:cstheme="minorHAnsi"/>
        </w:rPr>
        <w:t>Managed source control using SVN and maintained project oversight with JIRA, bolstering the development workflow and product quality.</w:t>
      </w:r>
    </w:p>
    <w:p w14:paraId="39E05D6D" w14:textId="77777777"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rPr>
        <w:t xml:space="preserve"> </w:t>
      </w:r>
    </w:p>
    <w:p w14:paraId="6F6CDEA9" w14:textId="4F667FC8" w:rsidR="00FA0E09" w:rsidRPr="0089656C" w:rsidRDefault="00FA0E09" w:rsidP="00FA0E09">
      <w:pPr>
        <w:pStyle w:val="MediumGrid21"/>
        <w:jc w:val="both"/>
        <w:rPr>
          <w:rFonts w:asciiTheme="minorHAnsi" w:hAnsiTheme="minorHAnsi" w:cstheme="minorHAnsi"/>
        </w:rPr>
      </w:pPr>
      <w:r w:rsidRPr="0089656C">
        <w:rPr>
          <w:rFonts w:asciiTheme="minorHAnsi" w:hAnsiTheme="minorHAnsi" w:cstheme="minorHAnsi"/>
          <w:b/>
          <w:bCs/>
        </w:rPr>
        <w:t>Environment:</w:t>
      </w:r>
      <w:r w:rsidRPr="0089656C">
        <w:rPr>
          <w:rFonts w:asciiTheme="minorHAnsi" w:hAnsiTheme="minorHAnsi" w:cstheme="minorHAnsi"/>
        </w:rPr>
        <w:t xml:space="preserve"> Java, J2EE, AWS SDK, Ext JS, Git, GWT, Swing, JFC, Spring, AWS SNS/SQS, hibernate, Core Java, SOAP/Rest, Web Services, JavaScript, </w:t>
      </w:r>
      <w:r w:rsidR="00F739D5" w:rsidRPr="0089656C">
        <w:rPr>
          <w:rFonts w:asciiTheme="minorHAnsi" w:hAnsiTheme="minorHAnsi" w:cstheme="minorHAnsi"/>
        </w:rPr>
        <w:t>\ UML, HTML5, CSS, SASS, JIRA.</w:t>
      </w:r>
      <w:r w:rsidRPr="0089656C">
        <w:rPr>
          <w:rFonts w:asciiTheme="minorHAnsi" w:hAnsiTheme="minorHAnsi" w:cstheme="minorHAnsi"/>
        </w:rPr>
        <w:t xml:space="preserve"> </w:t>
      </w:r>
    </w:p>
    <w:p w14:paraId="3EA6DED9" w14:textId="77777777" w:rsidR="00FA0E09" w:rsidRPr="0089656C" w:rsidRDefault="00FA0E09" w:rsidP="00FA0E09">
      <w:pPr>
        <w:pStyle w:val="MediumGrid21"/>
        <w:jc w:val="both"/>
        <w:rPr>
          <w:rFonts w:asciiTheme="minorHAnsi" w:hAnsiTheme="minorHAnsi" w:cstheme="minorHAnsi"/>
        </w:rPr>
      </w:pPr>
    </w:p>
    <w:p w14:paraId="5DADEFD0" w14:textId="77777777" w:rsidR="00A50C8E" w:rsidRPr="0089656C" w:rsidRDefault="00A50C8E" w:rsidP="00FA0E09">
      <w:pPr>
        <w:pStyle w:val="MediumGrid21"/>
        <w:jc w:val="both"/>
        <w:rPr>
          <w:rFonts w:asciiTheme="minorHAnsi" w:hAnsiTheme="minorHAnsi" w:cstheme="minorHAnsi"/>
          <w:b/>
          <w:bCs/>
          <w:u w:val="single"/>
        </w:rPr>
      </w:pPr>
    </w:p>
    <w:p w14:paraId="7249A3FC" w14:textId="35FF8489" w:rsidR="00AA72D4" w:rsidRPr="0089656C" w:rsidRDefault="00AA72D4" w:rsidP="00FA0E09">
      <w:pPr>
        <w:pStyle w:val="MediumGrid21"/>
        <w:jc w:val="both"/>
        <w:rPr>
          <w:rFonts w:asciiTheme="minorHAnsi" w:hAnsiTheme="minorHAnsi" w:cstheme="minorHAnsi"/>
          <w:b/>
          <w:bCs/>
          <w:u w:val="single"/>
        </w:rPr>
      </w:pPr>
      <w:r w:rsidRPr="0089656C">
        <w:rPr>
          <w:rFonts w:asciiTheme="minorHAnsi" w:hAnsiTheme="minorHAnsi" w:cstheme="minorHAnsi"/>
          <w:b/>
          <w:bCs/>
          <w:u w:val="single"/>
        </w:rPr>
        <w:t>Education:</w:t>
      </w:r>
    </w:p>
    <w:p w14:paraId="6A4C048E" w14:textId="77777777" w:rsidR="00812A01" w:rsidRPr="0089656C" w:rsidRDefault="00BB3F4E" w:rsidP="00812A01">
      <w:pPr>
        <w:pStyle w:val="ListParagraph"/>
        <w:numPr>
          <w:ilvl w:val="0"/>
          <w:numId w:val="32"/>
        </w:numPr>
        <w:ind w:right="-90"/>
        <w:jc w:val="both"/>
        <w:rPr>
          <w:rFonts w:asciiTheme="minorHAnsi" w:hAnsiTheme="minorHAnsi" w:cstheme="minorHAnsi"/>
          <w:b/>
          <w:bCs/>
          <w:color w:val="000000"/>
          <w:sz w:val="22"/>
          <w:szCs w:val="22"/>
        </w:rPr>
      </w:pPr>
      <w:r w:rsidRPr="0089656C">
        <w:rPr>
          <w:rFonts w:asciiTheme="minorHAnsi" w:hAnsiTheme="minorHAnsi" w:cstheme="minorHAnsi"/>
          <w:b/>
          <w:bCs/>
          <w:color w:val="000000"/>
          <w:sz w:val="22"/>
          <w:szCs w:val="22"/>
        </w:rPr>
        <w:t>Bachelor of Technology i</w:t>
      </w:r>
      <w:r w:rsidR="008338F7" w:rsidRPr="0089656C">
        <w:rPr>
          <w:rFonts w:asciiTheme="minorHAnsi" w:hAnsiTheme="minorHAnsi" w:cstheme="minorHAnsi"/>
          <w:b/>
          <w:bCs/>
          <w:color w:val="000000"/>
          <w:sz w:val="22"/>
          <w:szCs w:val="22"/>
        </w:rPr>
        <w:t xml:space="preserve">n Computer Science </w:t>
      </w:r>
      <w:r w:rsidR="006B612D" w:rsidRPr="0089656C">
        <w:rPr>
          <w:rFonts w:asciiTheme="minorHAnsi" w:hAnsiTheme="minorHAnsi" w:cstheme="minorHAnsi"/>
          <w:b/>
          <w:bCs/>
          <w:color w:val="000000"/>
          <w:sz w:val="22"/>
          <w:szCs w:val="22"/>
        </w:rPr>
        <w:t>Engineering -</w:t>
      </w:r>
      <w:r w:rsidR="00646257" w:rsidRPr="0089656C">
        <w:rPr>
          <w:rFonts w:asciiTheme="minorHAnsi" w:hAnsiTheme="minorHAnsi" w:cstheme="minorHAnsi"/>
          <w:b/>
          <w:bCs/>
          <w:color w:val="000000"/>
          <w:sz w:val="22"/>
          <w:szCs w:val="22"/>
        </w:rPr>
        <w:t xml:space="preserve">  2015</w:t>
      </w:r>
      <w:r w:rsidR="00A50C8E" w:rsidRPr="0089656C">
        <w:rPr>
          <w:rFonts w:asciiTheme="minorHAnsi" w:hAnsiTheme="minorHAnsi" w:cstheme="minorHAnsi"/>
          <w:b/>
          <w:bCs/>
          <w:color w:val="000000"/>
          <w:sz w:val="22"/>
          <w:szCs w:val="22"/>
        </w:rPr>
        <w:t>, Sreenidhi Institute of Science and Technology, India.</w:t>
      </w:r>
    </w:p>
    <w:p w14:paraId="7F5DA018" w14:textId="77777777" w:rsidR="00705C84" w:rsidRPr="0089656C" w:rsidRDefault="00705C84" w:rsidP="00705C84">
      <w:pPr>
        <w:pStyle w:val="ListParagraph"/>
        <w:ind w:right="-90"/>
        <w:jc w:val="both"/>
        <w:rPr>
          <w:rFonts w:asciiTheme="minorHAnsi" w:hAnsiTheme="minorHAnsi" w:cstheme="minorHAnsi"/>
          <w:b/>
          <w:bCs/>
          <w:color w:val="000000"/>
          <w:sz w:val="22"/>
          <w:szCs w:val="22"/>
        </w:rPr>
      </w:pPr>
    </w:p>
    <w:p w14:paraId="4EC58B07" w14:textId="77777777" w:rsidR="001F5129" w:rsidRPr="0089656C" w:rsidRDefault="00671C2E" w:rsidP="00812A01">
      <w:pPr>
        <w:pStyle w:val="ListParagraph"/>
        <w:numPr>
          <w:ilvl w:val="0"/>
          <w:numId w:val="32"/>
        </w:numPr>
        <w:ind w:right="-90"/>
        <w:jc w:val="both"/>
        <w:rPr>
          <w:rFonts w:asciiTheme="minorHAnsi" w:hAnsiTheme="minorHAnsi" w:cstheme="minorHAnsi"/>
          <w:b/>
          <w:bCs/>
          <w:color w:val="000000"/>
          <w:sz w:val="22"/>
          <w:szCs w:val="22"/>
        </w:rPr>
      </w:pPr>
      <w:r w:rsidRPr="0089656C">
        <w:rPr>
          <w:rFonts w:asciiTheme="minorHAnsi" w:hAnsiTheme="minorHAnsi" w:cstheme="minorHAnsi"/>
          <w:b/>
          <w:bCs/>
          <w:color w:val="000000"/>
          <w:sz w:val="22"/>
          <w:szCs w:val="22"/>
        </w:rPr>
        <w:t>Master of science in computer and information science</w:t>
      </w:r>
      <w:r w:rsidR="00A50C8E" w:rsidRPr="0089656C">
        <w:rPr>
          <w:rFonts w:asciiTheme="minorHAnsi" w:hAnsiTheme="minorHAnsi" w:cstheme="minorHAnsi"/>
          <w:b/>
          <w:bCs/>
          <w:color w:val="000000"/>
          <w:sz w:val="22"/>
          <w:szCs w:val="22"/>
        </w:rPr>
        <w:t xml:space="preserve"> - Dec 2022, Christian Brothers University.   </w:t>
      </w:r>
    </w:p>
    <w:p w14:paraId="0B735F2B" w14:textId="77777777" w:rsidR="001F5129" w:rsidRPr="0089656C" w:rsidRDefault="001F5129" w:rsidP="001F5129">
      <w:pPr>
        <w:pStyle w:val="ListParagraph"/>
        <w:rPr>
          <w:rFonts w:asciiTheme="minorHAnsi" w:hAnsiTheme="minorHAnsi" w:cstheme="minorHAnsi"/>
          <w:b/>
          <w:bCs/>
          <w:color w:val="000000"/>
          <w:sz w:val="22"/>
          <w:szCs w:val="22"/>
        </w:rPr>
      </w:pPr>
    </w:p>
    <w:p w14:paraId="33E5321B" w14:textId="77777777" w:rsidR="001F5129" w:rsidRPr="0089656C" w:rsidRDefault="001F5129" w:rsidP="001F5129">
      <w:pPr>
        <w:ind w:right="-90"/>
        <w:jc w:val="both"/>
        <w:rPr>
          <w:rFonts w:asciiTheme="minorHAnsi" w:hAnsiTheme="minorHAnsi" w:cstheme="minorHAnsi"/>
          <w:b/>
          <w:bCs/>
          <w:color w:val="000000"/>
        </w:rPr>
      </w:pPr>
    </w:p>
    <w:p w14:paraId="58F62D41" w14:textId="77777777" w:rsidR="00A50C8E" w:rsidRPr="0089656C" w:rsidRDefault="00A50C8E" w:rsidP="00671C2E">
      <w:pPr>
        <w:spacing w:after="0" w:line="240" w:lineRule="auto"/>
        <w:ind w:right="-90"/>
        <w:jc w:val="both"/>
        <w:rPr>
          <w:rFonts w:asciiTheme="minorHAnsi" w:eastAsia="Times New Roman" w:hAnsiTheme="minorHAnsi" w:cstheme="minorHAnsi"/>
          <w:b/>
          <w:bCs/>
          <w:color w:val="000000"/>
        </w:rPr>
      </w:pPr>
    </w:p>
    <w:p w14:paraId="140C214C" w14:textId="1C9525C6" w:rsidR="00A50C8E" w:rsidRPr="0089656C" w:rsidRDefault="00A50C8E" w:rsidP="00A50C8E">
      <w:pPr>
        <w:spacing w:after="0" w:line="240" w:lineRule="auto"/>
        <w:ind w:right="-90"/>
        <w:jc w:val="both"/>
        <w:rPr>
          <w:rFonts w:asciiTheme="minorHAnsi" w:eastAsia="Times New Roman" w:hAnsiTheme="minorHAnsi" w:cstheme="minorHAnsi"/>
          <w:b/>
          <w:bCs/>
          <w:color w:val="000000"/>
        </w:rPr>
      </w:pP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r w:rsidRPr="0089656C">
        <w:rPr>
          <w:rFonts w:asciiTheme="minorHAnsi" w:eastAsia="Times New Roman" w:hAnsiTheme="minorHAnsi" w:cstheme="minorHAnsi"/>
          <w:b/>
          <w:bCs/>
          <w:color w:val="000000"/>
        </w:rPr>
        <w:tab/>
      </w:r>
    </w:p>
    <w:p w14:paraId="7732F34C" w14:textId="4111F83E" w:rsidR="00A50C8E" w:rsidRPr="00FF529F" w:rsidRDefault="00A50C8E" w:rsidP="00A50C8E">
      <w:pPr>
        <w:spacing w:after="0" w:line="240" w:lineRule="auto"/>
        <w:ind w:right="-90"/>
        <w:jc w:val="both"/>
        <w:rPr>
          <w:rFonts w:asciiTheme="minorHAnsi" w:eastAsia="Times New Roman" w:hAnsiTheme="minorHAnsi" w:cstheme="minorHAnsi"/>
          <w:b/>
          <w:bCs/>
          <w:color w:val="000000"/>
        </w:rPr>
      </w:pPr>
    </w:p>
    <w:sectPr w:rsidR="00A50C8E" w:rsidRPr="00FF529F" w:rsidSect="00347605">
      <w:headerReference w:type="default" r:id="rId10"/>
      <w:footerReference w:type="default" r:id="rId11"/>
      <w:headerReference w:type="first" r:id="rId12"/>
      <w:footerReference w:type="first" r:id="rId13"/>
      <w:pgSz w:w="12240" w:h="15840"/>
      <w:pgMar w:top="1440" w:right="1440" w:bottom="1440" w:left="1440" w:header="576"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5E6E" w14:textId="77777777" w:rsidR="00347605" w:rsidRDefault="00347605" w:rsidP="00C252D7">
      <w:pPr>
        <w:spacing w:after="0" w:line="240" w:lineRule="auto"/>
      </w:pPr>
      <w:r>
        <w:separator/>
      </w:r>
    </w:p>
  </w:endnote>
  <w:endnote w:type="continuationSeparator" w:id="0">
    <w:p w14:paraId="1791C606" w14:textId="77777777" w:rsidR="00347605" w:rsidRDefault="00347605" w:rsidP="00C2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589C" w14:textId="77777777" w:rsidR="00FE351C" w:rsidRDefault="00FE351C">
    <w:pPr>
      <w:pStyle w:val="Footer"/>
      <w:jc w:val="right"/>
    </w:pPr>
    <w:r>
      <w:fldChar w:fldCharType="begin"/>
    </w:r>
    <w:r>
      <w:instrText xml:space="preserve"> PAGE   \* MERGEFORMAT </w:instrText>
    </w:r>
    <w:r>
      <w:fldChar w:fldCharType="separate"/>
    </w:r>
    <w:r w:rsidR="006F3EE6">
      <w:rPr>
        <w:noProof/>
      </w:rPr>
      <w:t>6</w:t>
    </w:r>
    <w:r>
      <w:fldChar w:fldCharType="end"/>
    </w:r>
  </w:p>
  <w:p w14:paraId="2A4813DE" w14:textId="77777777" w:rsidR="00FE351C" w:rsidRDefault="00FE351C">
    <w:pPr>
      <w:pStyle w:val="Footer"/>
    </w:pPr>
  </w:p>
  <w:p w14:paraId="2A2EF229" w14:textId="77777777" w:rsidR="00FE351C" w:rsidRDefault="00FE35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7798" w14:textId="77777777" w:rsidR="00FE351C" w:rsidRDefault="00FE351C">
    <w:pPr>
      <w:pStyle w:val="Footer"/>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302B" w14:textId="77777777" w:rsidR="00347605" w:rsidRDefault="00347605" w:rsidP="00C252D7">
      <w:pPr>
        <w:spacing w:after="0" w:line="240" w:lineRule="auto"/>
      </w:pPr>
      <w:r>
        <w:separator/>
      </w:r>
    </w:p>
  </w:footnote>
  <w:footnote w:type="continuationSeparator" w:id="0">
    <w:p w14:paraId="1E1CDB71" w14:textId="77777777" w:rsidR="00347605" w:rsidRDefault="00347605" w:rsidP="00C2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5F28" w14:textId="77777777" w:rsidR="00FE351C" w:rsidRDefault="00FE351C" w:rsidP="006557BD">
    <w:pPr>
      <w:pStyle w:val="Header"/>
      <w:tabs>
        <w:tab w:val="clear" w:pos="4680"/>
        <w:tab w:val="clear" w:pos="9360"/>
        <w:tab w:val="left" w:pos="8220"/>
      </w:tabs>
      <w:ind w:left="6480"/>
      <w:jc w:val="right"/>
    </w:pPr>
    <w:r>
      <w:tab/>
      <w:t xml:space="preserve"> </w:t>
    </w:r>
  </w:p>
  <w:p w14:paraId="513A408C" w14:textId="77777777" w:rsidR="00FE351C" w:rsidRDefault="00FE35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B5E1" w14:textId="77777777" w:rsidR="004A5978" w:rsidRPr="00430017" w:rsidRDefault="004A5978" w:rsidP="00430017">
    <w:pPr>
      <w:pStyle w:val="Header"/>
      <w:spacing w:after="0" w:line="240" w:lineRule="auto"/>
      <w:jc w:val="both"/>
      <w:rPr>
        <w:rFonts w:ascii="Times New Roman" w:hAnsi="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622"/>
    <w:multiLevelType w:val="hybridMultilevel"/>
    <w:tmpl w:val="F99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49B"/>
    <w:multiLevelType w:val="hybridMultilevel"/>
    <w:tmpl w:val="7E2CD844"/>
    <w:lvl w:ilvl="0" w:tplc="73D64CB2">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4F7E"/>
    <w:multiLevelType w:val="hybridMultilevel"/>
    <w:tmpl w:val="981CE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6EA9"/>
    <w:multiLevelType w:val="hybridMultilevel"/>
    <w:tmpl w:val="171E4A3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9E361DE"/>
    <w:multiLevelType w:val="hybridMultilevel"/>
    <w:tmpl w:val="70829380"/>
    <w:lvl w:ilvl="0" w:tplc="0540C2B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D1C4A"/>
    <w:multiLevelType w:val="hybridMultilevel"/>
    <w:tmpl w:val="0898F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CD62FB"/>
    <w:multiLevelType w:val="hybridMultilevel"/>
    <w:tmpl w:val="186AF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C22F1C"/>
    <w:multiLevelType w:val="hybridMultilevel"/>
    <w:tmpl w:val="6698523E"/>
    <w:numStyleLink w:val="ImportedStyle3"/>
  </w:abstractNum>
  <w:abstractNum w:abstractNumId="8" w15:restartNumberingAfterBreak="0">
    <w:nsid w:val="22F95613"/>
    <w:multiLevelType w:val="hybridMultilevel"/>
    <w:tmpl w:val="E00CF238"/>
    <w:lvl w:ilvl="0" w:tplc="FF12EA00">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82D32"/>
    <w:multiLevelType w:val="hybridMultilevel"/>
    <w:tmpl w:val="A106E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F83EE0"/>
    <w:multiLevelType w:val="hybridMultilevel"/>
    <w:tmpl w:val="D130B9B0"/>
    <w:styleLink w:val="ImportedStyle1"/>
    <w:lvl w:ilvl="0" w:tplc="44A8708C">
      <w:start w:val="1"/>
      <w:numFmt w:val="bullet"/>
      <w:lvlText w:val="•"/>
      <w:lvlJc w:val="left"/>
      <w:pPr>
        <w:ind w:left="7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C631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EED92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4A5D0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A4827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727780">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BCE15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EECD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E2A044">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C0B5763"/>
    <w:multiLevelType w:val="hybridMultilevel"/>
    <w:tmpl w:val="2F52C2CC"/>
    <w:lvl w:ilvl="0" w:tplc="C6FAE3A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B30C8D"/>
    <w:multiLevelType w:val="multilevel"/>
    <w:tmpl w:val="7BC2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8C4D17"/>
    <w:multiLevelType w:val="hybridMultilevel"/>
    <w:tmpl w:val="6698523E"/>
    <w:styleLink w:val="ImportedStyle3"/>
    <w:lvl w:ilvl="0" w:tplc="97A8B49C">
      <w:start w:val="1"/>
      <w:numFmt w:val="bullet"/>
      <w:lvlText w:val="·"/>
      <w:lvlJc w:val="left"/>
      <w:pPr>
        <w:ind w:left="70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84570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FAFAC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00AA4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0E62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BA5B4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851D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96D99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459A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207254"/>
    <w:multiLevelType w:val="hybridMultilevel"/>
    <w:tmpl w:val="B30680D2"/>
    <w:lvl w:ilvl="0" w:tplc="6C0688F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E35B31"/>
    <w:multiLevelType w:val="hybridMultilevel"/>
    <w:tmpl w:val="6FF0E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433189"/>
    <w:multiLevelType w:val="hybridMultilevel"/>
    <w:tmpl w:val="F886D012"/>
    <w:lvl w:ilvl="0" w:tplc="C5944FB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BF3D0C"/>
    <w:multiLevelType w:val="hybridMultilevel"/>
    <w:tmpl w:val="7302964E"/>
    <w:lvl w:ilvl="0" w:tplc="DD605E9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6F558B"/>
    <w:multiLevelType w:val="multilevel"/>
    <w:tmpl w:val="0AD28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A17F2"/>
    <w:multiLevelType w:val="multilevel"/>
    <w:tmpl w:val="B49A01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FD27075"/>
    <w:multiLevelType w:val="hybridMultilevel"/>
    <w:tmpl w:val="D75C8AAC"/>
    <w:lvl w:ilvl="0" w:tplc="5358E46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33977"/>
    <w:multiLevelType w:val="hybridMultilevel"/>
    <w:tmpl w:val="756C0A7C"/>
    <w:lvl w:ilvl="0" w:tplc="BA5E26C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C1429F"/>
    <w:multiLevelType w:val="hybridMultilevel"/>
    <w:tmpl w:val="3AAC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341E39"/>
    <w:multiLevelType w:val="hybridMultilevel"/>
    <w:tmpl w:val="D3E2123A"/>
    <w:lvl w:ilvl="0" w:tplc="FF12EA0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007A1"/>
    <w:multiLevelType w:val="hybridMultilevel"/>
    <w:tmpl w:val="49687CEE"/>
    <w:lvl w:ilvl="0" w:tplc="FF12EA0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213E6"/>
    <w:multiLevelType w:val="hybridMultilevel"/>
    <w:tmpl w:val="4E360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4040F"/>
    <w:multiLevelType w:val="hybridMultilevel"/>
    <w:tmpl w:val="E234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853267"/>
    <w:multiLevelType w:val="hybridMultilevel"/>
    <w:tmpl w:val="7FBE3FB2"/>
    <w:lvl w:ilvl="0" w:tplc="73D64CB2">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0EE874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70A76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FA10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A0AA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3CFE9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62C1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125B7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ECA9E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131513"/>
    <w:multiLevelType w:val="hybridMultilevel"/>
    <w:tmpl w:val="E8721CE8"/>
    <w:lvl w:ilvl="0" w:tplc="43D22008">
      <w:start w:val="1"/>
      <w:numFmt w:val="bullet"/>
      <w:pStyle w:val="ResumeIndentTx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9" w15:restartNumberingAfterBreak="0">
    <w:nsid w:val="76113739"/>
    <w:multiLevelType w:val="hybridMultilevel"/>
    <w:tmpl w:val="D130B9B0"/>
    <w:numStyleLink w:val="ImportedStyle1"/>
  </w:abstractNum>
  <w:abstractNum w:abstractNumId="30" w15:restartNumberingAfterBreak="0">
    <w:nsid w:val="7C0B050E"/>
    <w:multiLevelType w:val="hybridMultilevel"/>
    <w:tmpl w:val="142C2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90D57"/>
    <w:multiLevelType w:val="hybridMultilevel"/>
    <w:tmpl w:val="F3C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096539">
    <w:abstractNumId w:val="28"/>
  </w:num>
  <w:num w:numId="2" w16cid:durableId="1410032489">
    <w:abstractNumId w:val="23"/>
  </w:num>
  <w:num w:numId="3" w16cid:durableId="2046833014">
    <w:abstractNumId w:val="21"/>
  </w:num>
  <w:num w:numId="4" w16cid:durableId="804932415">
    <w:abstractNumId w:val="25"/>
  </w:num>
  <w:num w:numId="5" w16cid:durableId="1854030369">
    <w:abstractNumId w:val="8"/>
  </w:num>
  <w:num w:numId="6" w16cid:durableId="819004669">
    <w:abstractNumId w:val="3"/>
  </w:num>
  <w:num w:numId="7" w16cid:durableId="1672104097">
    <w:abstractNumId w:val="14"/>
  </w:num>
  <w:num w:numId="8" w16cid:durableId="2065639380">
    <w:abstractNumId w:val="9"/>
  </w:num>
  <w:num w:numId="9" w16cid:durableId="23986491">
    <w:abstractNumId w:val="20"/>
  </w:num>
  <w:num w:numId="10" w16cid:durableId="1923024773">
    <w:abstractNumId w:val="19"/>
  </w:num>
  <w:num w:numId="11" w16cid:durableId="1731418225">
    <w:abstractNumId w:val="10"/>
  </w:num>
  <w:num w:numId="12" w16cid:durableId="1020618256">
    <w:abstractNumId w:val="29"/>
  </w:num>
  <w:num w:numId="13" w16cid:durableId="1596473088">
    <w:abstractNumId w:val="31"/>
  </w:num>
  <w:num w:numId="14" w16cid:durableId="1215628363">
    <w:abstractNumId w:val="0"/>
  </w:num>
  <w:num w:numId="15" w16cid:durableId="115568647">
    <w:abstractNumId w:val="22"/>
  </w:num>
  <w:num w:numId="16" w16cid:durableId="1302073918">
    <w:abstractNumId w:val="16"/>
  </w:num>
  <w:num w:numId="17" w16cid:durableId="988633712">
    <w:abstractNumId w:val="13"/>
  </w:num>
  <w:num w:numId="18" w16cid:durableId="736709478">
    <w:abstractNumId w:val="7"/>
    <w:lvlOverride w:ilvl="0">
      <w:lvl w:ilvl="0" w:tplc="C8BC80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3C50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A0A6A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7A6B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C875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84DAE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04C9B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481D2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2415F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065838627">
    <w:abstractNumId w:val="11"/>
  </w:num>
  <w:num w:numId="20" w16cid:durableId="1018970038">
    <w:abstractNumId w:val="18"/>
  </w:num>
  <w:num w:numId="21" w16cid:durableId="342560288">
    <w:abstractNumId w:val="12"/>
  </w:num>
  <w:num w:numId="22" w16cid:durableId="1864517355">
    <w:abstractNumId w:val="17"/>
  </w:num>
  <w:num w:numId="23" w16cid:durableId="66922796">
    <w:abstractNumId w:val="4"/>
  </w:num>
  <w:num w:numId="24" w16cid:durableId="198248858">
    <w:abstractNumId w:val="27"/>
  </w:num>
  <w:num w:numId="25" w16cid:durableId="1957128628">
    <w:abstractNumId w:val="30"/>
  </w:num>
  <w:num w:numId="26" w16cid:durableId="1389722764">
    <w:abstractNumId w:val="15"/>
  </w:num>
  <w:num w:numId="27" w16cid:durableId="592279737">
    <w:abstractNumId w:val="6"/>
  </w:num>
  <w:num w:numId="28" w16cid:durableId="1839618336">
    <w:abstractNumId w:val="2"/>
  </w:num>
  <w:num w:numId="29" w16cid:durableId="761604205">
    <w:abstractNumId w:val="26"/>
  </w:num>
  <w:num w:numId="30" w16cid:durableId="726494927">
    <w:abstractNumId w:val="24"/>
  </w:num>
  <w:num w:numId="31" w16cid:durableId="1635990322">
    <w:abstractNumId w:val="1"/>
  </w:num>
  <w:num w:numId="32" w16cid:durableId="16351694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32"/>
    <w:rsid w:val="00002EB7"/>
    <w:rsid w:val="00004A60"/>
    <w:rsid w:val="00007A35"/>
    <w:rsid w:val="00007D91"/>
    <w:rsid w:val="00012928"/>
    <w:rsid w:val="00012AA3"/>
    <w:rsid w:val="00014A50"/>
    <w:rsid w:val="00016B28"/>
    <w:rsid w:val="00020584"/>
    <w:rsid w:val="000207B2"/>
    <w:rsid w:val="0002172D"/>
    <w:rsid w:val="00022F6D"/>
    <w:rsid w:val="00027B11"/>
    <w:rsid w:val="0003167F"/>
    <w:rsid w:val="00032249"/>
    <w:rsid w:val="000328A6"/>
    <w:rsid w:val="00042136"/>
    <w:rsid w:val="00043078"/>
    <w:rsid w:val="000441C6"/>
    <w:rsid w:val="00046D62"/>
    <w:rsid w:val="000474F4"/>
    <w:rsid w:val="00047C35"/>
    <w:rsid w:val="000529DB"/>
    <w:rsid w:val="000552D9"/>
    <w:rsid w:val="00056F4D"/>
    <w:rsid w:val="00057A95"/>
    <w:rsid w:val="00064837"/>
    <w:rsid w:val="00064DDB"/>
    <w:rsid w:val="00064EE2"/>
    <w:rsid w:val="00067051"/>
    <w:rsid w:val="0007117D"/>
    <w:rsid w:val="0007136F"/>
    <w:rsid w:val="00071AEB"/>
    <w:rsid w:val="000754D9"/>
    <w:rsid w:val="00076381"/>
    <w:rsid w:val="00077D92"/>
    <w:rsid w:val="0008348E"/>
    <w:rsid w:val="00085109"/>
    <w:rsid w:val="00085982"/>
    <w:rsid w:val="00085FC0"/>
    <w:rsid w:val="00086479"/>
    <w:rsid w:val="000A0EB8"/>
    <w:rsid w:val="000A58BA"/>
    <w:rsid w:val="000A6C53"/>
    <w:rsid w:val="000B00B1"/>
    <w:rsid w:val="000B3033"/>
    <w:rsid w:val="000B33FB"/>
    <w:rsid w:val="000B394B"/>
    <w:rsid w:val="000B3F01"/>
    <w:rsid w:val="000B73BB"/>
    <w:rsid w:val="000C01C5"/>
    <w:rsid w:val="000C1ECF"/>
    <w:rsid w:val="000D68C2"/>
    <w:rsid w:val="000E4349"/>
    <w:rsid w:val="000E68CF"/>
    <w:rsid w:val="000F3929"/>
    <w:rsid w:val="000F4BB6"/>
    <w:rsid w:val="00100095"/>
    <w:rsid w:val="00106259"/>
    <w:rsid w:val="001105FB"/>
    <w:rsid w:val="00112190"/>
    <w:rsid w:val="00113C23"/>
    <w:rsid w:val="00115531"/>
    <w:rsid w:val="00117BDB"/>
    <w:rsid w:val="0012190F"/>
    <w:rsid w:val="001219DC"/>
    <w:rsid w:val="00124831"/>
    <w:rsid w:val="00126969"/>
    <w:rsid w:val="00131B5D"/>
    <w:rsid w:val="00131C9D"/>
    <w:rsid w:val="0013253D"/>
    <w:rsid w:val="00135461"/>
    <w:rsid w:val="001437B4"/>
    <w:rsid w:val="00153805"/>
    <w:rsid w:val="001548B4"/>
    <w:rsid w:val="001551D1"/>
    <w:rsid w:val="00156BCE"/>
    <w:rsid w:val="00160099"/>
    <w:rsid w:val="00161D08"/>
    <w:rsid w:val="001625B6"/>
    <w:rsid w:val="00164BA2"/>
    <w:rsid w:val="00170566"/>
    <w:rsid w:val="00173FC0"/>
    <w:rsid w:val="00175F64"/>
    <w:rsid w:val="0018255E"/>
    <w:rsid w:val="0018724F"/>
    <w:rsid w:val="00187D1B"/>
    <w:rsid w:val="001900BA"/>
    <w:rsid w:val="001903D1"/>
    <w:rsid w:val="00196CC6"/>
    <w:rsid w:val="001A156B"/>
    <w:rsid w:val="001B6C61"/>
    <w:rsid w:val="001B786B"/>
    <w:rsid w:val="001C191F"/>
    <w:rsid w:val="001C5F50"/>
    <w:rsid w:val="001C78AA"/>
    <w:rsid w:val="001D54DE"/>
    <w:rsid w:val="001E2BCD"/>
    <w:rsid w:val="001E3620"/>
    <w:rsid w:val="001E3F6B"/>
    <w:rsid w:val="001E588A"/>
    <w:rsid w:val="001F4DBC"/>
    <w:rsid w:val="001F5074"/>
    <w:rsid w:val="001F5129"/>
    <w:rsid w:val="00214FF6"/>
    <w:rsid w:val="0021558B"/>
    <w:rsid w:val="0021580C"/>
    <w:rsid w:val="002168C5"/>
    <w:rsid w:val="00217096"/>
    <w:rsid w:val="00217FA5"/>
    <w:rsid w:val="00221BDB"/>
    <w:rsid w:val="00224196"/>
    <w:rsid w:val="00226C51"/>
    <w:rsid w:val="00227B5A"/>
    <w:rsid w:val="002357BF"/>
    <w:rsid w:val="00236A41"/>
    <w:rsid w:val="00237F6F"/>
    <w:rsid w:val="0024152F"/>
    <w:rsid w:val="00241E0F"/>
    <w:rsid w:val="0024382A"/>
    <w:rsid w:val="00243A37"/>
    <w:rsid w:val="0025207F"/>
    <w:rsid w:val="002527F1"/>
    <w:rsid w:val="00256CAA"/>
    <w:rsid w:val="00260A04"/>
    <w:rsid w:val="00264EE2"/>
    <w:rsid w:val="00271B8A"/>
    <w:rsid w:val="00275F87"/>
    <w:rsid w:val="00275FA3"/>
    <w:rsid w:val="002812B7"/>
    <w:rsid w:val="0028217B"/>
    <w:rsid w:val="00285EFE"/>
    <w:rsid w:val="00290FFB"/>
    <w:rsid w:val="0029165A"/>
    <w:rsid w:val="00291C21"/>
    <w:rsid w:val="00293438"/>
    <w:rsid w:val="00293B52"/>
    <w:rsid w:val="00295E86"/>
    <w:rsid w:val="00296AB0"/>
    <w:rsid w:val="002979EB"/>
    <w:rsid w:val="002A0918"/>
    <w:rsid w:val="002A1667"/>
    <w:rsid w:val="002A2A89"/>
    <w:rsid w:val="002A60F2"/>
    <w:rsid w:val="002A66EF"/>
    <w:rsid w:val="002A763B"/>
    <w:rsid w:val="002A78E0"/>
    <w:rsid w:val="002B3AB5"/>
    <w:rsid w:val="002B4EBD"/>
    <w:rsid w:val="002B6B5B"/>
    <w:rsid w:val="002B7839"/>
    <w:rsid w:val="002B7FAD"/>
    <w:rsid w:val="002C336A"/>
    <w:rsid w:val="002C78F3"/>
    <w:rsid w:val="002C7F33"/>
    <w:rsid w:val="002D0DAC"/>
    <w:rsid w:val="002D1B2F"/>
    <w:rsid w:val="002D2960"/>
    <w:rsid w:val="002D29FA"/>
    <w:rsid w:val="002D32B8"/>
    <w:rsid w:val="002D5213"/>
    <w:rsid w:val="002E11DD"/>
    <w:rsid w:val="002E213C"/>
    <w:rsid w:val="002E7435"/>
    <w:rsid w:val="002F0022"/>
    <w:rsid w:val="002F0442"/>
    <w:rsid w:val="002F2489"/>
    <w:rsid w:val="002F2B3E"/>
    <w:rsid w:val="003014E1"/>
    <w:rsid w:val="003024EB"/>
    <w:rsid w:val="00303278"/>
    <w:rsid w:val="0030371A"/>
    <w:rsid w:val="00311173"/>
    <w:rsid w:val="00312D09"/>
    <w:rsid w:val="00320697"/>
    <w:rsid w:val="003229B7"/>
    <w:rsid w:val="00323592"/>
    <w:rsid w:val="00325DDD"/>
    <w:rsid w:val="003274C6"/>
    <w:rsid w:val="003421F6"/>
    <w:rsid w:val="00342A89"/>
    <w:rsid w:val="003457AD"/>
    <w:rsid w:val="003469E2"/>
    <w:rsid w:val="00347605"/>
    <w:rsid w:val="003548B9"/>
    <w:rsid w:val="00356C9D"/>
    <w:rsid w:val="003662D1"/>
    <w:rsid w:val="00371CDD"/>
    <w:rsid w:val="00376452"/>
    <w:rsid w:val="00380140"/>
    <w:rsid w:val="00382BCF"/>
    <w:rsid w:val="00383BD7"/>
    <w:rsid w:val="003841B0"/>
    <w:rsid w:val="00384601"/>
    <w:rsid w:val="00385E22"/>
    <w:rsid w:val="003875F1"/>
    <w:rsid w:val="00390173"/>
    <w:rsid w:val="003951A3"/>
    <w:rsid w:val="003A12E9"/>
    <w:rsid w:val="003A566A"/>
    <w:rsid w:val="003A65FD"/>
    <w:rsid w:val="003B04F7"/>
    <w:rsid w:val="003B4818"/>
    <w:rsid w:val="003C17C3"/>
    <w:rsid w:val="003C24E0"/>
    <w:rsid w:val="003C52F3"/>
    <w:rsid w:val="003D699A"/>
    <w:rsid w:val="003D7CB7"/>
    <w:rsid w:val="003E26A3"/>
    <w:rsid w:val="003E2726"/>
    <w:rsid w:val="003E4F51"/>
    <w:rsid w:val="003E7EE0"/>
    <w:rsid w:val="003F32DA"/>
    <w:rsid w:val="003F6466"/>
    <w:rsid w:val="003F66EC"/>
    <w:rsid w:val="003F74F5"/>
    <w:rsid w:val="003F778C"/>
    <w:rsid w:val="00401B17"/>
    <w:rsid w:val="004115C3"/>
    <w:rsid w:val="00414941"/>
    <w:rsid w:val="00417EF2"/>
    <w:rsid w:val="00420097"/>
    <w:rsid w:val="004223AC"/>
    <w:rsid w:val="0042587C"/>
    <w:rsid w:val="00427CC7"/>
    <w:rsid w:val="00430017"/>
    <w:rsid w:val="00430F9D"/>
    <w:rsid w:val="00436BD6"/>
    <w:rsid w:val="00442713"/>
    <w:rsid w:val="00442D87"/>
    <w:rsid w:val="00443EFC"/>
    <w:rsid w:val="00444902"/>
    <w:rsid w:val="004475CB"/>
    <w:rsid w:val="0044760F"/>
    <w:rsid w:val="00450A5F"/>
    <w:rsid w:val="0045703D"/>
    <w:rsid w:val="00457AE7"/>
    <w:rsid w:val="00463FAA"/>
    <w:rsid w:val="004671E6"/>
    <w:rsid w:val="00474B88"/>
    <w:rsid w:val="0047520C"/>
    <w:rsid w:val="00476EBB"/>
    <w:rsid w:val="00481A1C"/>
    <w:rsid w:val="00482153"/>
    <w:rsid w:val="00484126"/>
    <w:rsid w:val="00494C1C"/>
    <w:rsid w:val="004957B5"/>
    <w:rsid w:val="00495C19"/>
    <w:rsid w:val="00497F43"/>
    <w:rsid w:val="004A289C"/>
    <w:rsid w:val="004A5978"/>
    <w:rsid w:val="004A5C60"/>
    <w:rsid w:val="004B3546"/>
    <w:rsid w:val="004B6D92"/>
    <w:rsid w:val="004C0F6C"/>
    <w:rsid w:val="004C3E4E"/>
    <w:rsid w:val="004D3247"/>
    <w:rsid w:val="004D42EA"/>
    <w:rsid w:val="004D5927"/>
    <w:rsid w:val="004D5F3D"/>
    <w:rsid w:val="004D6640"/>
    <w:rsid w:val="004E0467"/>
    <w:rsid w:val="004E1429"/>
    <w:rsid w:val="004E33BD"/>
    <w:rsid w:val="004E4C62"/>
    <w:rsid w:val="004E4FBE"/>
    <w:rsid w:val="004E7FA1"/>
    <w:rsid w:val="004F1ADB"/>
    <w:rsid w:val="004F1DC3"/>
    <w:rsid w:val="004F6EA3"/>
    <w:rsid w:val="00501866"/>
    <w:rsid w:val="005029DE"/>
    <w:rsid w:val="00507CF0"/>
    <w:rsid w:val="00511114"/>
    <w:rsid w:val="00513BEC"/>
    <w:rsid w:val="005148A8"/>
    <w:rsid w:val="00515197"/>
    <w:rsid w:val="00515BBD"/>
    <w:rsid w:val="005168A2"/>
    <w:rsid w:val="005178BF"/>
    <w:rsid w:val="00517C6E"/>
    <w:rsid w:val="00522950"/>
    <w:rsid w:val="005246CC"/>
    <w:rsid w:val="00524E57"/>
    <w:rsid w:val="00533A61"/>
    <w:rsid w:val="005341D8"/>
    <w:rsid w:val="0053519F"/>
    <w:rsid w:val="00535655"/>
    <w:rsid w:val="0053712C"/>
    <w:rsid w:val="00542837"/>
    <w:rsid w:val="0055015E"/>
    <w:rsid w:val="00553E87"/>
    <w:rsid w:val="00555D05"/>
    <w:rsid w:val="00555D92"/>
    <w:rsid w:val="00563389"/>
    <w:rsid w:val="00565002"/>
    <w:rsid w:val="00566972"/>
    <w:rsid w:val="00574719"/>
    <w:rsid w:val="00576C9F"/>
    <w:rsid w:val="00577F2A"/>
    <w:rsid w:val="00580CD2"/>
    <w:rsid w:val="005812D3"/>
    <w:rsid w:val="0058310B"/>
    <w:rsid w:val="00583A89"/>
    <w:rsid w:val="005852DF"/>
    <w:rsid w:val="0058661B"/>
    <w:rsid w:val="00591FEE"/>
    <w:rsid w:val="0059209B"/>
    <w:rsid w:val="005937A9"/>
    <w:rsid w:val="00594EF4"/>
    <w:rsid w:val="005975BA"/>
    <w:rsid w:val="005A0244"/>
    <w:rsid w:val="005A0988"/>
    <w:rsid w:val="005A3E18"/>
    <w:rsid w:val="005A51C1"/>
    <w:rsid w:val="005A55BE"/>
    <w:rsid w:val="005A64B1"/>
    <w:rsid w:val="005B1111"/>
    <w:rsid w:val="005B5196"/>
    <w:rsid w:val="005B5904"/>
    <w:rsid w:val="005C106A"/>
    <w:rsid w:val="005C2AB8"/>
    <w:rsid w:val="005C2D12"/>
    <w:rsid w:val="005C3CDC"/>
    <w:rsid w:val="005C499F"/>
    <w:rsid w:val="005C5F21"/>
    <w:rsid w:val="005C7DAF"/>
    <w:rsid w:val="005D2565"/>
    <w:rsid w:val="005D6E31"/>
    <w:rsid w:val="005D7F19"/>
    <w:rsid w:val="005E0400"/>
    <w:rsid w:val="005E3E32"/>
    <w:rsid w:val="005E43E1"/>
    <w:rsid w:val="005E4F54"/>
    <w:rsid w:val="005E707B"/>
    <w:rsid w:val="005F303B"/>
    <w:rsid w:val="005F32E8"/>
    <w:rsid w:val="005F404F"/>
    <w:rsid w:val="005F4FC1"/>
    <w:rsid w:val="005F50D8"/>
    <w:rsid w:val="005F6412"/>
    <w:rsid w:val="005F6AA9"/>
    <w:rsid w:val="005F7368"/>
    <w:rsid w:val="005F78E3"/>
    <w:rsid w:val="005F7F45"/>
    <w:rsid w:val="006014E2"/>
    <w:rsid w:val="006017C7"/>
    <w:rsid w:val="00605283"/>
    <w:rsid w:val="00607497"/>
    <w:rsid w:val="00613703"/>
    <w:rsid w:val="0061492A"/>
    <w:rsid w:val="00617AEC"/>
    <w:rsid w:val="00617BA3"/>
    <w:rsid w:val="00626420"/>
    <w:rsid w:val="00626BD5"/>
    <w:rsid w:val="00631EBB"/>
    <w:rsid w:val="00632899"/>
    <w:rsid w:val="00632A7C"/>
    <w:rsid w:val="006337CF"/>
    <w:rsid w:val="006337ED"/>
    <w:rsid w:val="00635979"/>
    <w:rsid w:val="00642CBA"/>
    <w:rsid w:val="006459F3"/>
    <w:rsid w:val="00646257"/>
    <w:rsid w:val="00646C9C"/>
    <w:rsid w:val="00646DD7"/>
    <w:rsid w:val="006528AC"/>
    <w:rsid w:val="0065294C"/>
    <w:rsid w:val="006557BD"/>
    <w:rsid w:val="00662EF2"/>
    <w:rsid w:val="006641E4"/>
    <w:rsid w:val="00671C2E"/>
    <w:rsid w:val="006756B8"/>
    <w:rsid w:val="006811F6"/>
    <w:rsid w:val="006819BE"/>
    <w:rsid w:val="006824B4"/>
    <w:rsid w:val="006852AF"/>
    <w:rsid w:val="00687E40"/>
    <w:rsid w:val="0069351F"/>
    <w:rsid w:val="00696AF7"/>
    <w:rsid w:val="006B130C"/>
    <w:rsid w:val="006B13FB"/>
    <w:rsid w:val="006B18CC"/>
    <w:rsid w:val="006B1E2B"/>
    <w:rsid w:val="006B58FF"/>
    <w:rsid w:val="006B612D"/>
    <w:rsid w:val="006B6700"/>
    <w:rsid w:val="006C2019"/>
    <w:rsid w:val="006C270C"/>
    <w:rsid w:val="006C39FA"/>
    <w:rsid w:val="006C68FE"/>
    <w:rsid w:val="006C6EB3"/>
    <w:rsid w:val="006C7614"/>
    <w:rsid w:val="006C7E83"/>
    <w:rsid w:val="006D0297"/>
    <w:rsid w:val="006D2081"/>
    <w:rsid w:val="006D221F"/>
    <w:rsid w:val="006D391C"/>
    <w:rsid w:val="006E3842"/>
    <w:rsid w:val="006E5F2C"/>
    <w:rsid w:val="006F1704"/>
    <w:rsid w:val="006F3327"/>
    <w:rsid w:val="006F3EE6"/>
    <w:rsid w:val="007001D1"/>
    <w:rsid w:val="00702480"/>
    <w:rsid w:val="007031CC"/>
    <w:rsid w:val="00705C84"/>
    <w:rsid w:val="0070611B"/>
    <w:rsid w:val="00706AC5"/>
    <w:rsid w:val="0071016F"/>
    <w:rsid w:val="00710392"/>
    <w:rsid w:val="00710BB1"/>
    <w:rsid w:val="00713DC4"/>
    <w:rsid w:val="00716013"/>
    <w:rsid w:val="00717602"/>
    <w:rsid w:val="00717904"/>
    <w:rsid w:val="007216CD"/>
    <w:rsid w:val="00723E2A"/>
    <w:rsid w:val="007302A6"/>
    <w:rsid w:val="00732EE6"/>
    <w:rsid w:val="007404D8"/>
    <w:rsid w:val="007420A9"/>
    <w:rsid w:val="00744FF7"/>
    <w:rsid w:val="00746299"/>
    <w:rsid w:val="00746490"/>
    <w:rsid w:val="00746903"/>
    <w:rsid w:val="00747359"/>
    <w:rsid w:val="00750172"/>
    <w:rsid w:val="00751786"/>
    <w:rsid w:val="007563CC"/>
    <w:rsid w:val="00756BCC"/>
    <w:rsid w:val="00764BC1"/>
    <w:rsid w:val="0076652D"/>
    <w:rsid w:val="0076724C"/>
    <w:rsid w:val="007702CB"/>
    <w:rsid w:val="007720C9"/>
    <w:rsid w:val="00772C88"/>
    <w:rsid w:val="007733F3"/>
    <w:rsid w:val="007746F3"/>
    <w:rsid w:val="00776B30"/>
    <w:rsid w:val="00795E69"/>
    <w:rsid w:val="007A72D4"/>
    <w:rsid w:val="007A7AE0"/>
    <w:rsid w:val="007B1106"/>
    <w:rsid w:val="007B7A74"/>
    <w:rsid w:val="007C2891"/>
    <w:rsid w:val="007C2A16"/>
    <w:rsid w:val="007C2EF4"/>
    <w:rsid w:val="007C2EFC"/>
    <w:rsid w:val="007D3137"/>
    <w:rsid w:val="007E2E61"/>
    <w:rsid w:val="007E4256"/>
    <w:rsid w:val="007F1E32"/>
    <w:rsid w:val="008005D0"/>
    <w:rsid w:val="008018B2"/>
    <w:rsid w:val="00801AFE"/>
    <w:rsid w:val="008022BF"/>
    <w:rsid w:val="008034D2"/>
    <w:rsid w:val="00812A01"/>
    <w:rsid w:val="00821B67"/>
    <w:rsid w:val="0082451C"/>
    <w:rsid w:val="00826057"/>
    <w:rsid w:val="008261BC"/>
    <w:rsid w:val="00827D93"/>
    <w:rsid w:val="00830FD2"/>
    <w:rsid w:val="00831A57"/>
    <w:rsid w:val="008338F7"/>
    <w:rsid w:val="00837AA7"/>
    <w:rsid w:val="00840134"/>
    <w:rsid w:val="008410C9"/>
    <w:rsid w:val="00844487"/>
    <w:rsid w:val="00844D32"/>
    <w:rsid w:val="00846105"/>
    <w:rsid w:val="00847288"/>
    <w:rsid w:val="008536B9"/>
    <w:rsid w:val="00855D97"/>
    <w:rsid w:val="00856438"/>
    <w:rsid w:val="00863D68"/>
    <w:rsid w:val="00864EAC"/>
    <w:rsid w:val="0086507F"/>
    <w:rsid w:val="00872A4D"/>
    <w:rsid w:val="00873015"/>
    <w:rsid w:val="008735DF"/>
    <w:rsid w:val="00875972"/>
    <w:rsid w:val="008767D3"/>
    <w:rsid w:val="0088080A"/>
    <w:rsid w:val="0088185F"/>
    <w:rsid w:val="008831ED"/>
    <w:rsid w:val="008865CE"/>
    <w:rsid w:val="00891658"/>
    <w:rsid w:val="00894DC0"/>
    <w:rsid w:val="00896233"/>
    <w:rsid w:val="0089656C"/>
    <w:rsid w:val="00897E47"/>
    <w:rsid w:val="008A0D01"/>
    <w:rsid w:val="008A2159"/>
    <w:rsid w:val="008A69D2"/>
    <w:rsid w:val="008C0855"/>
    <w:rsid w:val="008C4E66"/>
    <w:rsid w:val="008C5EDC"/>
    <w:rsid w:val="008C5F6D"/>
    <w:rsid w:val="008C6EA3"/>
    <w:rsid w:val="008D0DC9"/>
    <w:rsid w:val="008D12CD"/>
    <w:rsid w:val="008D166A"/>
    <w:rsid w:val="008D2195"/>
    <w:rsid w:val="008D38A2"/>
    <w:rsid w:val="008D40E7"/>
    <w:rsid w:val="008D507A"/>
    <w:rsid w:val="008D71B7"/>
    <w:rsid w:val="008E25AB"/>
    <w:rsid w:val="008E4BBB"/>
    <w:rsid w:val="008F26F2"/>
    <w:rsid w:val="008F28EB"/>
    <w:rsid w:val="008F309D"/>
    <w:rsid w:val="008F5D80"/>
    <w:rsid w:val="008F7F5D"/>
    <w:rsid w:val="00911DC5"/>
    <w:rsid w:val="009148D4"/>
    <w:rsid w:val="009211CC"/>
    <w:rsid w:val="009237CB"/>
    <w:rsid w:val="00926AD2"/>
    <w:rsid w:val="00927113"/>
    <w:rsid w:val="0093088A"/>
    <w:rsid w:val="009336D8"/>
    <w:rsid w:val="009368A9"/>
    <w:rsid w:val="009371C9"/>
    <w:rsid w:val="0094263C"/>
    <w:rsid w:val="00944C8E"/>
    <w:rsid w:val="00944E75"/>
    <w:rsid w:val="0094676A"/>
    <w:rsid w:val="00947D94"/>
    <w:rsid w:val="00953252"/>
    <w:rsid w:val="0095772A"/>
    <w:rsid w:val="00966D02"/>
    <w:rsid w:val="00967614"/>
    <w:rsid w:val="00970D2B"/>
    <w:rsid w:val="00973A89"/>
    <w:rsid w:val="00974B89"/>
    <w:rsid w:val="00976B29"/>
    <w:rsid w:val="009821C1"/>
    <w:rsid w:val="00987625"/>
    <w:rsid w:val="00987C5B"/>
    <w:rsid w:val="00991A5B"/>
    <w:rsid w:val="00997EC4"/>
    <w:rsid w:val="009A09E6"/>
    <w:rsid w:val="009A1218"/>
    <w:rsid w:val="009A1A37"/>
    <w:rsid w:val="009B4ED8"/>
    <w:rsid w:val="009C27EB"/>
    <w:rsid w:val="009C2DB0"/>
    <w:rsid w:val="009C34C9"/>
    <w:rsid w:val="009C39DC"/>
    <w:rsid w:val="009C7C51"/>
    <w:rsid w:val="009D289B"/>
    <w:rsid w:val="009D3828"/>
    <w:rsid w:val="009D4B69"/>
    <w:rsid w:val="009D6DB0"/>
    <w:rsid w:val="009E1864"/>
    <w:rsid w:val="009E201A"/>
    <w:rsid w:val="009E2AEF"/>
    <w:rsid w:val="009E4565"/>
    <w:rsid w:val="009E4DF6"/>
    <w:rsid w:val="009E67AA"/>
    <w:rsid w:val="009F0123"/>
    <w:rsid w:val="009F0AE5"/>
    <w:rsid w:val="009F1CD2"/>
    <w:rsid w:val="009F25D1"/>
    <w:rsid w:val="009F4076"/>
    <w:rsid w:val="009F7EA1"/>
    <w:rsid w:val="00A10269"/>
    <w:rsid w:val="00A13038"/>
    <w:rsid w:val="00A16249"/>
    <w:rsid w:val="00A20D83"/>
    <w:rsid w:val="00A225B2"/>
    <w:rsid w:val="00A2323E"/>
    <w:rsid w:val="00A235AD"/>
    <w:rsid w:val="00A24E8F"/>
    <w:rsid w:val="00A259F7"/>
    <w:rsid w:val="00A26168"/>
    <w:rsid w:val="00A267A3"/>
    <w:rsid w:val="00A27175"/>
    <w:rsid w:val="00A30E50"/>
    <w:rsid w:val="00A32D11"/>
    <w:rsid w:val="00A330A3"/>
    <w:rsid w:val="00A4056B"/>
    <w:rsid w:val="00A41C5D"/>
    <w:rsid w:val="00A4554E"/>
    <w:rsid w:val="00A45C1A"/>
    <w:rsid w:val="00A45CA0"/>
    <w:rsid w:val="00A47C28"/>
    <w:rsid w:val="00A50C1E"/>
    <w:rsid w:val="00A50C8E"/>
    <w:rsid w:val="00A61412"/>
    <w:rsid w:val="00A6483D"/>
    <w:rsid w:val="00A6697A"/>
    <w:rsid w:val="00A6748C"/>
    <w:rsid w:val="00A67A48"/>
    <w:rsid w:val="00A706F9"/>
    <w:rsid w:val="00A75091"/>
    <w:rsid w:val="00A8085F"/>
    <w:rsid w:val="00A82261"/>
    <w:rsid w:val="00A82D39"/>
    <w:rsid w:val="00A842F8"/>
    <w:rsid w:val="00A84701"/>
    <w:rsid w:val="00A85D02"/>
    <w:rsid w:val="00A85EE6"/>
    <w:rsid w:val="00A86D10"/>
    <w:rsid w:val="00A9474D"/>
    <w:rsid w:val="00A949E5"/>
    <w:rsid w:val="00AA233C"/>
    <w:rsid w:val="00AA54CF"/>
    <w:rsid w:val="00AA6514"/>
    <w:rsid w:val="00AA72D4"/>
    <w:rsid w:val="00AB09E6"/>
    <w:rsid w:val="00AB12FB"/>
    <w:rsid w:val="00AC092B"/>
    <w:rsid w:val="00AC2936"/>
    <w:rsid w:val="00AC3B63"/>
    <w:rsid w:val="00AC3E97"/>
    <w:rsid w:val="00AC43B9"/>
    <w:rsid w:val="00AC68F5"/>
    <w:rsid w:val="00AC7467"/>
    <w:rsid w:val="00AC7970"/>
    <w:rsid w:val="00AC7F8E"/>
    <w:rsid w:val="00AD3364"/>
    <w:rsid w:val="00AD3F07"/>
    <w:rsid w:val="00AD4126"/>
    <w:rsid w:val="00AD5C79"/>
    <w:rsid w:val="00AD7B9F"/>
    <w:rsid w:val="00AE0CFB"/>
    <w:rsid w:val="00AE25E4"/>
    <w:rsid w:val="00AE2F82"/>
    <w:rsid w:val="00AE4505"/>
    <w:rsid w:val="00AF1306"/>
    <w:rsid w:val="00AF1EF4"/>
    <w:rsid w:val="00AF3150"/>
    <w:rsid w:val="00AF65EF"/>
    <w:rsid w:val="00AF661F"/>
    <w:rsid w:val="00B00BAB"/>
    <w:rsid w:val="00B02BEE"/>
    <w:rsid w:val="00B05672"/>
    <w:rsid w:val="00B24B20"/>
    <w:rsid w:val="00B26F05"/>
    <w:rsid w:val="00B33488"/>
    <w:rsid w:val="00B339A8"/>
    <w:rsid w:val="00B359BE"/>
    <w:rsid w:val="00B377E3"/>
    <w:rsid w:val="00B3780A"/>
    <w:rsid w:val="00B43053"/>
    <w:rsid w:val="00B44304"/>
    <w:rsid w:val="00B467E6"/>
    <w:rsid w:val="00B519E9"/>
    <w:rsid w:val="00B5334F"/>
    <w:rsid w:val="00B535B0"/>
    <w:rsid w:val="00B572D9"/>
    <w:rsid w:val="00B60E8A"/>
    <w:rsid w:val="00B62B49"/>
    <w:rsid w:val="00B677C8"/>
    <w:rsid w:val="00B748D6"/>
    <w:rsid w:val="00B75AD8"/>
    <w:rsid w:val="00B765A7"/>
    <w:rsid w:val="00B77EDC"/>
    <w:rsid w:val="00B80521"/>
    <w:rsid w:val="00B8351D"/>
    <w:rsid w:val="00B9219A"/>
    <w:rsid w:val="00B926D8"/>
    <w:rsid w:val="00B92B8C"/>
    <w:rsid w:val="00B93433"/>
    <w:rsid w:val="00B93C32"/>
    <w:rsid w:val="00BA124A"/>
    <w:rsid w:val="00BA1A7B"/>
    <w:rsid w:val="00BA43CF"/>
    <w:rsid w:val="00BA7141"/>
    <w:rsid w:val="00BA7FA2"/>
    <w:rsid w:val="00BB04EB"/>
    <w:rsid w:val="00BB23D1"/>
    <w:rsid w:val="00BB3F4E"/>
    <w:rsid w:val="00BB46C7"/>
    <w:rsid w:val="00BB54C2"/>
    <w:rsid w:val="00BB7716"/>
    <w:rsid w:val="00BC0309"/>
    <w:rsid w:val="00BC4F29"/>
    <w:rsid w:val="00BC780B"/>
    <w:rsid w:val="00BD1B14"/>
    <w:rsid w:val="00BD21B5"/>
    <w:rsid w:val="00BD3718"/>
    <w:rsid w:val="00BD6607"/>
    <w:rsid w:val="00BE148E"/>
    <w:rsid w:val="00BE1A6F"/>
    <w:rsid w:val="00BE29BB"/>
    <w:rsid w:val="00BE3D04"/>
    <w:rsid w:val="00BE4660"/>
    <w:rsid w:val="00BE479F"/>
    <w:rsid w:val="00BE6978"/>
    <w:rsid w:val="00BF170E"/>
    <w:rsid w:val="00BF244F"/>
    <w:rsid w:val="00BF30C7"/>
    <w:rsid w:val="00BF35B5"/>
    <w:rsid w:val="00BF4110"/>
    <w:rsid w:val="00BF471E"/>
    <w:rsid w:val="00BF545D"/>
    <w:rsid w:val="00BF76A4"/>
    <w:rsid w:val="00C00BAC"/>
    <w:rsid w:val="00C016D4"/>
    <w:rsid w:val="00C02C8A"/>
    <w:rsid w:val="00C03776"/>
    <w:rsid w:val="00C03E70"/>
    <w:rsid w:val="00C105A1"/>
    <w:rsid w:val="00C121CC"/>
    <w:rsid w:val="00C12608"/>
    <w:rsid w:val="00C1364E"/>
    <w:rsid w:val="00C14C8D"/>
    <w:rsid w:val="00C20480"/>
    <w:rsid w:val="00C20D0C"/>
    <w:rsid w:val="00C21899"/>
    <w:rsid w:val="00C23E34"/>
    <w:rsid w:val="00C252D7"/>
    <w:rsid w:val="00C2615A"/>
    <w:rsid w:val="00C2630E"/>
    <w:rsid w:val="00C26E34"/>
    <w:rsid w:val="00C2756D"/>
    <w:rsid w:val="00C276AF"/>
    <w:rsid w:val="00C27B1F"/>
    <w:rsid w:val="00C27C21"/>
    <w:rsid w:val="00C32A29"/>
    <w:rsid w:val="00C4323F"/>
    <w:rsid w:val="00C43E1F"/>
    <w:rsid w:val="00C4693F"/>
    <w:rsid w:val="00C51A61"/>
    <w:rsid w:val="00C64653"/>
    <w:rsid w:val="00C64E23"/>
    <w:rsid w:val="00C736D1"/>
    <w:rsid w:val="00C737DF"/>
    <w:rsid w:val="00C741ED"/>
    <w:rsid w:val="00C7468F"/>
    <w:rsid w:val="00C75862"/>
    <w:rsid w:val="00C769AE"/>
    <w:rsid w:val="00C81099"/>
    <w:rsid w:val="00C81E98"/>
    <w:rsid w:val="00C90028"/>
    <w:rsid w:val="00C914CD"/>
    <w:rsid w:val="00C91A75"/>
    <w:rsid w:val="00C94EE1"/>
    <w:rsid w:val="00C97412"/>
    <w:rsid w:val="00C976EA"/>
    <w:rsid w:val="00CA2C29"/>
    <w:rsid w:val="00CA31AE"/>
    <w:rsid w:val="00CA4B06"/>
    <w:rsid w:val="00CA5D8E"/>
    <w:rsid w:val="00CA7F4D"/>
    <w:rsid w:val="00CB04A6"/>
    <w:rsid w:val="00CB1AF3"/>
    <w:rsid w:val="00CB24EF"/>
    <w:rsid w:val="00CB2713"/>
    <w:rsid w:val="00CB2A20"/>
    <w:rsid w:val="00CB48A1"/>
    <w:rsid w:val="00CC0017"/>
    <w:rsid w:val="00CC30E2"/>
    <w:rsid w:val="00CC5B6B"/>
    <w:rsid w:val="00CC5CE7"/>
    <w:rsid w:val="00CC63EB"/>
    <w:rsid w:val="00CC6493"/>
    <w:rsid w:val="00CC7802"/>
    <w:rsid w:val="00CD5A55"/>
    <w:rsid w:val="00CD72B5"/>
    <w:rsid w:val="00CE2AFB"/>
    <w:rsid w:val="00CE7F06"/>
    <w:rsid w:val="00CF0D74"/>
    <w:rsid w:val="00CF206C"/>
    <w:rsid w:val="00CF2371"/>
    <w:rsid w:val="00CF2E74"/>
    <w:rsid w:val="00CF3144"/>
    <w:rsid w:val="00CF4BDE"/>
    <w:rsid w:val="00CF7037"/>
    <w:rsid w:val="00D04890"/>
    <w:rsid w:val="00D0651B"/>
    <w:rsid w:val="00D15036"/>
    <w:rsid w:val="00D15299"/>
    <w:rsid w:val="00D20393"/>
    <w:rsid w:val="00D225F3"/>
    <w:rsid w:val="00D231B8"/>
    <w:rsid w:val="00D2512F"/>
    <w:rsid w:val="00D255BA"/>
    <w:rsid w:val="00D30D63"/>
    <w:rsid w:val="00D34309"/>
    <w:rsid w:val="00D403C7"/>
    <w:rsid w:val="00D409A1"/>
    <w:rsid w:val="00D45E64"/>
    <w:rsid w:val="00D47DAF"/>
    <w:rsid w:val="00D47E24"/>
    <w:rsid w:val="00D50765"/>
    <w:rsid w:val="00D522FF"/>
    <w:rsid w:val="00D546B1"/>
    <w:rsid w:val="00D55107"/>
    <w:rsid w:val="00D55814"/>
    <w:rsid w:val="00D562FA"/>
    <w:rsid w:val="00D602B3"/>
    <w:rsid w:val="00D62A61"/>
    <w:rsid w:val="00D63A01"/>
    <w:rsid w:val="00D66A49"/>
    <w:rsid w:val="00D67018"/>
    <w:rsid w:val="00D67D71"/>
    <w:rsid w:val="00D67DD3"/>
    <w:rsid w:val="00D71336"/>
    <w:rsid w:val="00D726AA"/>
    <w:rsid w:val="00D75BA1"/>
    <w:rsid w:val="00D822B5"/>
    <w:rsid w:val="00D844A7"/>
    <w:rsid w:val="00D855E5"/>
    <w:rsid w:val="00D97214"/>
    <w:rsid w:val="00DA0ABD"/>
    <w:rsid w:val="00DA4B1C"/>
    <w:rsid w:val="00DA75E6"/>
    <w:rsid w:val="00DB0A2A"/>
    <w:rsid w:val="00DB3F1A"/>
    <w:rsid w:val="00DB4047"/>
    <w:rsid w:val="00DC1651"/>
    <w:rsid w:val="00DC1734"/>
    <w:rsid w:val="00DC1FD4"/>
    <w:rsid w:val="00DC30AA"/>
    <w:rsid w:val="00DC45E3"/>
    <w:rsid w:val="00DD34A0"/>
    <w:rsid w:val="00DD6901"/>
    <w:rsid w:val="00DE18F4"/>
    <w:rsid w:val="00DE1B69"/>
    <w:rsid w:val="00DE3856"/>
    <w:rsid w:val="00DE3BC4"/>
    <w:rsid w:val="00DF5295"/>
    <w:rsid w:val="00DF665C"/>
    <w:rsid w:val="00E013A1"/>
    <w:rsid w:val="00E01CBE"/>
    <w:rsid w:val="00E02C8E"/>
    <w:rsid w:val="00E04226"/>
    <w:rsid w:val="00E0514B"/>
    <w:rsid w:val="00E23CEC"/>
    <w:rsid w:val="00E348DD"/>
    <w:rsid w:val="00E40E49"/>
    <w:rsid w:val="00E4108A"/>
    <w:rsid w:val="00E43336"/>
    <w:rsid w:val="00E50472"/>
    <w:rsid w:val="00E50963"/>
    <w:rsid w:val="00E53D4B"/>
    <w:rsid w:val="00E56F14"/>
    <w:rsid w:val="00E57619"/>
    <w:rsid w:val="00E62A46"/>
    <w:rsid w:val="00E64721"/>
    <w:rsid w:val="00E65675"/>
    <w:rsid w:val="00E730FA"/>
    <w:rsid w:val="00E73C87"/>
    <w:rsid w:val="00E76E09"/>
    <w:rsid w:val="00E8123B"/>
    <w:rsid w:val="00E81D96"/>
    <w:rsid w:val="00E91BCC"/>
    <w:rsid w:val="00E91FB4"/>
    <w:rsid w:val="00E93318"/>
    <w:rsid w:val="00E957AE"/>
    <w:rsid w:val="00E96D39"/>
    <w:rsid w:val="00EA4341"/>
    <w:rsid w:val="00EA4D61"/>
    <w:rsid w:val="00EA7B27"/>
    <w:rsid w:val="00EB5262"/>
    <w:rsid w:val="00EB5C2A"/>
    <w:rsid w:val="00EB6F4F"/>
    <w:rsid w:val="00EC13FC"/>
    <w:rsid w:val="00EC15D4"/>
    <w:rsid w:val="00EC523B"/>
    <w:rsid w:val="00ED6246"/>
    <w:rsid w:val="00ED657B"/>
    <w:rsid w:val="00EE1015"/>
    <w:rsid w:val="00EE5DD5"/>
    <w:rsid w:val="00EE69BB"/>
    <w:rsid w:val="00EF38BE"/>
    <w:rsid w:val="00EF591C"/>
    <w:rsid w:val="00EF7EDA"/>
    <w:rsid w:val="00F00FE7"/>
    <w:rsid w:val="00F01D2F"/>
    <w:rsid w:val="00F02CAC"/>
    <w:rsid w:val="00F05155"/>
    <w:rsid w:val="00F0752E"/>
    <w:rsid w:val="00F10ED8"/>
    <w:rsid w:val="00F16B37"/>
    <w:rsid w:val="00F1792A"/>
    <w:rsid w:val="00F211DA"/>
    <w:rsid w:val="00F21A0F"/>
    <w:rsid w:val="00F22164"/>
    <w:rsid w:val="00F25252"/>
    <w:rsid w:val="00F301EC"/>
    <w:rsid w:val="00F31ACC"/>
    <w:rsid w:val="00F34329"/>
    <w:rsid w:val="00F35AD8"/>
    <w:rsid w:val="00F40627"/>
    <w:rsid w:val="00F50044"/>
    <w:rsid w:val="00F50EDC"/>
    <w:rsid w:val="00F51F5A"/>
    <w:rsid w:val="00F52629"/>
    <w:rsid w:val="00F5372E"/>
    <w:rsid w:val="00F54804"/>
    <w:rsid w:val="00F63875"/>
    <w:rsid w:val="00F648A4"/>
    <w:rsid w:val="00F739D5"/>
    <w:rsid w:val="00F7431C"/>
    <w:rsid w:val="00F74515"/>
    <w:rsid w:val="00F75219"/>
    <w:rsid w:val="00F81A88"/>
    <w:rsid w:val="00F83B4C"/>
    <w:rsid w:val="00F84001"/>
    <w:rsid w:val="00F87F74"/>
    <w:rsid w:val="00F93046"/>
    <w:rsid w:val="00F945ED"/>
    <w:rsid w:val="00F94A1F"/>
    <w:rsid w:val="00FA0E09"/>
    <w:rsid w:val="00FA105F"/>
    <w:rsid w:val="00FA1AB6"/>
    <w:rsid w:val="00FA2A45"/>
    <w:rsid w:val="00FA2E14"/>
    <w:rsid w:val="00FA6C93"/>
    <w:rsid w:val="00FA7891"/>
    <w:rsid w:val="00FB592F"/>
    <w:rsid w:val="00FB5C4B"/>
    <w:rsid w:val="00FB642B"/>
    <w:rsid w:val="00FB72F7"/>
    <w:rsid w:val="00FC021E"/>
    <w:rsid w:val="00FC2D87"/>
    <w:rsid w:val="00FC2EA2"/>
    <w:rsid w:val="00FC4C0D"/>
    <w:rsid w:val="00FD33E7"/>
    <w:rsid w:val="00FD4860"/>
    <w:rsid w:val="00FD48CA"/>
    <w:rsid w:val="00FD52E0"/>
    <w:rsid w:val="00FD6B23"/>
    <w:rsid w:val="00FD760B"/>
    <w:rsid w:val="00FE262A"/>
    <w:rsid w:val="00FE351C"/>
    <w:rsid w:val="00FE392E"/>
    <w:rsid w:val="00FE3A0E"/>
    <w:rsid w:val="00FE4DE4"/>
    <w:rsid w:val="00FE6D91"/>
    <w:rsid w:val="00FE73CC"/>
    <w:rsid w:val="00FF0059"/>
    <w:rsid w:val="00FF26BC"/>
    <w:rsid w:val="00FF27FD"/>
    <w:rsid w:val="00FF37D8"/>
    <w:rsid w:val="00FF380D"/>
    <w:rsid w:val="00FF529F"/>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EC1CB"/>
  <w15:docId w15:val="{3F73067B-479B-44EE-8FFB-594F3A1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75"/>
    <w:pPr>
      <w:spacing w:after="200" w:line="276" w:lineRule="auto"/>
    </w:pPr>
    <w:rPr>
      <w:sz w:val="22"/>
      <w:szCs w:val="22"/>
    </w:rPr>
  </w:style>
  <w:style w:type="paragraph" w:styleId="Heading1">
    <w:name w:val="heading 1"/>
    <w:basedOn w:val="Normal"/>
    <w:next w:val="Normal"/>
    <w:link w:val="Heading1Char"/>
    <w:uiPriority w:val="9"/>
    <w:qFormat/>
    <w:rsid w:val="00E23CEC"/>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qFormat/>
    <w:rsid w:val="00256CAA"/>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256CAA"/>
    <w:rPr>
      <w:rFonts w:ascii="Times New Roman" w:eastAsia="Times New Roman" w:hAnsi="Times New Roman" w:cs="Times New Roman"/>
      <w:b/>
      <w:bCs/>
      <w:i/>
      <w:iCs/>
      <w:sz w:val="26"/>
      <w:szCs w:val="26"/>
    </w:rPr>
  </w:style>
  <w:style w:type="paragraph" w:styleId="BodyText">
    <w:name w:val="Body Text"/>
    <w:aliases w:val=" Char"/>
    <w:basedOn w:val="Normal"/>
    <w:link w:val="BodyTextChar"/>
    <w:unhideWhenUsed/>
    <w:rsid w:val="00256CAA"/>
    <w:pPr>
      <w:spacing w:after="120" w:line="240" w:lineRule="auto"/>
    </w:pPr>
    <w:rPr>
      <w:rFonts w:ascii="Times New Roman" w:eastAsia="Times New Roman" w:hAnsi="Times New Roman"/>
      <w:sz w:val="24"/>
      <w:szCs w:val="24"/>
    </w:rPr>
  </w:style>
  <w:style w:type="character" w:customStyle="1" w:styleId="BodyTextChar">
    <w:name w:val="Body Text Char"/>
    <w:aliases w:val=" Char Char"/>
    <w:link w:val="BodyText"/>
    <w:rsid w:val="00256CAA"/>
    <w:rPr>
      <w:rFonts w:ascii="Times New Roman" w:eastAsia="Times New Roman" w:hAnsi="Times New Roman" w:cs="Times New Roman"/>
      <w:sz w:val="24"/>
      <w:szCs w:val="24"/>
    </w:rPr>
  </w:style>
  <w:style w:type="character" w:styleId="Strong">
    <w:name w:val="Strong"/>
    <w:qFormat/>
    <w:rsid w:val="00CD72B5"/>
    <w:rPr>
      <w:b/>
      <w:bCs/>
    </w:rPr>
  </w:style>
  <w:style w:type="paragraph" w:styleId="BodyText2">
    <w:name w:val="Body Text 2"/>
    <w:basedOn w:val="Normal"/>
    <w:link w:val="BodyText2Char"/>
    <w:rsid w:val="00BF76A4"/>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BF76A4"/>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A225B2"/>
    <w:pPr>
      <w:ind w:left="720"/>
      <w:contextualSpacing/>
    </w:pPr>
  </w:style>
  <w:style w:type="character" w:customStyle="1" w:styleId="Heading1Char">
    <w:name w:val="Heading 1 Char"/>
    <w:link w:val="Heading1"/>
    <w:uiPriority w:val="9"/>
    <w:rsid w:val="00E23CEC"/>
    <w:rPr>
      <w:rFonts w:ascii="Cambria" w:eastAsia="Times New Roman" w:hAnsi="Cambria" w:cs="Times New Roman"/>
      <w:b/>
      <w:bCs/>
      <w:kern w:val="32"/>
      <w:sz w:val="32"/>
      <w:szCs w:val="32"/>
    </w:rPr>
  </w:style>
  <w:style w:type="paragraph" w:styleId="Subtitle">
    <w:name w:val="Subtitle"/>
    <w:basedOn w:val="Normal"/>
    <w:link w:val="SubtitleChar"/>
    <w:qFormat/>
    <w:rsid w:val="00723E2A"/>
    <w:pPr>
      <w:pBdr>
        <w:bottom w:val="single" w:sz="12" w:space="1" w:color="auto"/>
      </w:pBdr>
      <w:spacing w:after="0" w:line="240" w:lineRule="auto"/>
      <w:jc w:val="both"/>
    </w:pPr>
    <w:rPr>
      <w:rFonts w:ascii="Times New Roman" w:eastAsia="Times New Roman" w:hAnsi="Times New Roman"/>
      <w:b/>
      <w:sz w:val="24"/>
      <w:szCs w:val="20"/>
    </w:rPr>
  </w:style>
  <w:style w:type="character" w:customStyle="1" w:styleId="SubtitleChar">
    <w:name w:val="Subtitle Char"/>
    <w:link w:val="Subtitle"/>
    <w:rsid w:val="00723E2A"/>
    <w:rPr>
      <w:rFonts w:ascii="Times New Roman" w:eastAsia="Times New Roman" w:hAnsi="Times New Roman"/>
      <w:b/>
      <w:sz w:val="24"/>
    </w:rPr>
  </w:style>
  <w:style w:type="paragraph" w:styleId="Header">
    <w:name w:val="header"/>
    <w:basedOn w:val="Normal"/>
    <w:link w:val="HeaderChar"/>
    <w:uiPriority w:val="99"/>
    <w:unhideWhenUsed/>
    <w:rsid w:val="00C252D7"/>
    <w:pPr>
      <w:tabs>
        <w:tab w:val="center" w:pos="4680"/>
        <w:tab w:val="right" w:pos="9360"/>
      </w:tabs>
    </w:pPr>
  </w:style>
  <w:style w:type="character" w:customStyle="1" w:styleId="HeaderChar">
    <w:name w:val="Header Char"/>
    <w:link w:val="Header"/>
    <w:uiPriority w:val="99"/>
    <w:rsid w:val="00C252D7"/>
    <w:rPr>
      <w:sz w:val="22"/>
      <w:szCs w:val="22"/>
    </w:rPr>
  </w:style>
  <w:style w:type="paragraph" w:styleId="Footer">
    <w:name w:val="footer"/>
    <w:basedOn w:val="Normal"/>
    <w:link w:val="FooterChar"/>
    <w:uiPriority w:val="99"/>
    <w:unhideWhenUsed/>
    <w:rsid w:val="00C252D7"/>
    <w:pPr>
      <w:tabs>
        <w:tab w:val="center" w:pos="4680"/>
        <w:tab w:val="right" w:pos="9360"/>
      </w:tabs>
    </w:pPr>
  </w:style>
  <w:style w:type="character" w:customStyle="1" w:styleId="FooterChar">
    <w:name w:val="Footer Char"/>
    <w:link w:val="Footer"/>
    <w:uiPriority w:val="99"/>
    <w:rsid w:val="00C252D7"/>
    <w:rPr>
      <w:sz w:val="22"/>
      <w:szCs w:val="22"/>
    </w:rPr>
  </w:style>
  <w:style w:type="paragraph" w:styleId="BalloonText">
    <w:name w:val="Balloon Text"/>
    <w:basedOn w:val="Normal"/>
    <w:link w:val="BalloonTextChar"/>
    <w:uiPriority w:val="99"/>
    <w:semiHidden/>
    <w:unhideWhenUsed/>
    <w:rsid w:val="00C252D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252D7"/>
    <w:rPr>
      <w:rFonts w:ascii="Tahoma" w:hAnsi="Tahoma" w:cs="Tahoma"/>
      <w:sz w:val="16"/>
      <w:szCs w:val="16"/>
    </w:rPr>
  </w:style>
  <w:style w:type="character" w:styleId="HTMLTypewriter">
    <w:name w:val="HTML Typewriter"/>
    <w:rsid w:val="00A82D39"/>
    <w:rPr>
      <w:rFonts w:ascii="Courier New" w:eastAsia="Courier New" w:hAnsi="Courier New" w:cs="Courier New"/>
      <w:sz w:val="20"/>
      <w:szCs w:val="20"/>
    </w:rPr>
  </w:style>
  <w:style w:type="paragraph" w:styleId="NormalWeb">
    <w:name w:val="Normal (Web)"/>
    <w:basedOn w:val="Normal"/>
    <w:uiPriority w:val="99"/>
    <w:unhideWhenUsed/>
    <w:rsid w:val="00CE7F06"/>
    <w:pPr>
      <w:spacing w:before="100" w:beforeAutospacing="1" w:after="100" w:afterAutospacing="1" w:line="240" w:lineRule="auto"/>
    </w:pPr>
    <w:rPr>
      <w:rFonts w:ascii="Times New Roman" w:eastAsia="Times New Roman" w:hAnsi="Times New Roman"/>
      <w:sz w:val="24"/>
      <w:szCs w:val="24"/>
    </w:rPr>
  </w:style>
  <w:style w:type="character" w:customStyle="1" w:styleId="insidecontent">
    <w:name w:val="insidecontent"/>
    <w:basedOn w:val="DefaultParagraphFont"/>
    <w:rsid w:val="003457AD"/>
  </w:style>
  <w:style w:type="paragraph" w:customStyle="1" w:styleId="bodycopy1">
    <w:name w:val="bodycopy_1"/>
    <w:basedOn w:val="Normal"/>
    <w:rsid w:val="0061492A"/>
    <w:pPr>
      <w:spacing w:before="100" w:beforeAutospacing="1" w:after="100" w:afterAutospacing="1" w:line="240" w:lineRule="auto"/>
    </w:pPr>
    <w:rPr>
      <w:rFonts w:ascii="Times New Roman" w:eastAsia="Times New Roman" w:hAnsi="Times New Roman"/>
      <w:sz w:val="24"/>
      <w:szCs w:val="24"/>
    </w:rPr>
  </w:style>
  <w:style w:type="paragraph" w:customStyle="1" w:styleId="MediumGrid21">
    <w:name w:val="Medium Grid 21"/>
    <w:uiPriority w:val="1"/>
    <w:qFormat/>
    <w:rsid w:val="00B467E6"/>
    <w:rPr>
      <w:sz w:val="22"/>
      <w:szCs w:val="22"/>
    </w:rPr>
  </w:style>
  <w:style w:type="table" w:customStyle="1" w:styleId="Calendar1">
    <w:name w:val="Calendar 1"/>
    <w:basedOn w:val="TableNormal"/>
    <w:uiPriority w:val="99"/>
    <w:qFormat/>
    <w:rsid w:val="00927113"/>
    <w:rPr>
      <w:rFonts w:eastAsia="MS Mincho"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System" w:hAnsi="System"/>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MediumList1-Accent4">
    <w:name w:val="Medium List 1 Accent 4"/>
    <w:basedOn w:val="TableNormal"/>
    <w:uiPriority w:val="61"/>
    <w:rsid w:val="00927113"/>
    <w:rPr>
      <w:rFonts w:eastAsia="MS Mincho"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style5">
    <w:name w:val="style5"/>
    <w:basedOn w:val="Normal"/>
    <w:rsid w:val="00F81A88"/>
    <w:pPr>
      <w:spacing w:after="0" w:line="225" w:lineRule="atLeast"/>
      <w:jc w:val="both"/>
    </w:pPr>
    <w:rPr>
      <w:rFonts w:ascii="Times New Roman" w:eastAsia="Times New Roman" w:hAnsi="Times New Roman"/>
      <w:color w:val="4B4B4B"/>
      <w:sz w:val="18"/>
      <w:szCs w:val="18"/>
    </w:rPr>
  </w:style>
  <w:style w:type="character" w:customStyle="1" w:styleId="terms">
    <w:name w:val="terms"/>
    <w:basedOn w:val="DefaultParagraphFont"/>
    <w:rsid w:val="00A86D10"/>
  </w:style>
  <w:style w:type="character" w:customStyle="1" w:styleId="st1">
    <w:name w:val="st1"/>
    <w:basedOn w:val="DefaultParagraphFont"/>
    <w:rsid w:val="00C43E1F"/>
  </w:style>
  <w:style w:type="paragraph" w:customStyle="1" w:styleId="Normal1">
    <w:name w:val="Normal1"/>
    <w:basedOn w:val="Normal"/>
    <w:uiPriority w:val="99"/>
    <w:rsid w:val="00872A4D"/>
    <w:pPr>
      <w:spacing w:before="150" w:after="100" w:afterAutospacing="1" w:line="240" w:lineRule="auto"/>
    </w:pPr>
    <w:rPr>
      <w:rFonts w:ascii="Times New Roman" w:eastAsia="SimSun" w:hAnsi="Times New Roman"/>
      <w:sz w:val="24"/>
      <w:szCs w:val="24"/>
    </w:rPr>
  </w:style>
  <w:style w:type="paragraph" w:customStyle="1" w:styleId="ResumeIndentTxt">
    <w:name w:val="ResumeIndentTxt"/>
    <w:basedOn w:val="Normal"/>
    <w:autoRedefine/>
    <w:uiPriority w:val="99"/>
    <w:rsid w:val="00872A4D"/>
    <w:pPr>
      <w:widowControl w:val="0"/>
      <w:numPr>
        <w:numId w:val="1"/>
      </w:numPr>
      <w:tabs>
        <w:tab w:val="left" w:pos="-720"/>
        <w:tab w:val="left" w:pos="720"/>
      </w:tabs>
      <w:suppressAutoHyphens/>
      <w:spacing w:before="80" w:after="0" w:line="240" w:lineRule="auto"/>
      <w:ind w:hanging="1211"/>
      <w:jc w:val="both"/>
    </w:pPr>
    <w:rPr>
      <w:rFonts w:ascii="Arial" w:eastAsia="Times New Roman" w:hAnsi="Arial" w:cs="Arial"/>
      <w:iCs/>
      <w:noProof/>
      <w:sz w:val="20"/>
      <w:szCs w:val="20"/>
    </w:rPr>
  </w:style>
  <w:style w:type="character" w:styleId="Hyperlink">
    <w:name w:val="Hyperlink"/>
    <w:uiPriority w:val="99"/>
    <w:unhideWhenUsed/>
    <w:rsid w:val="00CF0D74"/>
    <w:rPr>
      <w:color w:val="0000FF"/>
      <w:u w:val="single"/>
    </w:rPr>
  </w:style>
  <w:style w:type="character" w:customStyle="1" w:styleId="blackres1">
    <w:name w:val="blackres1"/>
    <w:rsid w:val="00214FF6"/>
    <w:rPr>
      <w:rFonts w:ascii="Arial" w:hAnsi="Arial" w:cs="Arial"/>
      <w:color w:val="000000"/>
      <w:sz w:val="20"/>
      <w:szCs w:val="20"/>
    </w:rPr>
  </w:style>
  <w:style w:type="character" w:customStyle="1" w:styleId="txtempstyle">
    <w:name w:val="txtempstyle"/>
    <w:rsid w:val="004475CB"/>
  </w:style>
  <w:style w:type="character" w:styleId="FollowedHyperlink">
    <w:name w:val="FollowedHyperlink"/>
    <w:uiPriority w:val="99"/>
    <w:semiHidden/>
    <w:unhideWhenUsed/>
    <w:rsid w:val="009A1218"/>
    <w:rPr>
      <w:color w:val="800080"/>
      <w:u w:val="single"/>
    </w:rPr>
  </w:style>
  <w:style w:type="paragraph" w:customStyle="1" w:styleId="ColorfulList-Accent11">
    <w:name w:val="Colorful List - Accent 11"/>
    <w:basedOn w:val="Normal"/>
    <w:qFormat/>
    <w:rsid w:val="002D2960"/>
    <w:pPr>
      <w:ind w:left="720"/>
      <w:contextualSpacing/>
    </w:pPr>
    <w:rPr>
      <w:rFonts w:eastAsia="Times New Roman"/>
    </w:rPr>
  </w:style>
  <w:style w:type="character" w:customStyle="1" w:styleId="apple-tab-span">
    <w:name w:val="apple-tab-span"/>
    <w:rsid w:val="00CF3144"/>
  </w:style>
  <w:style w:type="character" w:customStyle="1" w:styleId="apple-converted-space">
    <w:name w:val="apple-converted-space"/>
    <w:rsid w:val="00EE5DD5"/>
  </w:style>
  <w:style w:type="paragraph" w:styleId="PlainText">
    <w:name w:val="Plain Text"/>
    <w:basedOn w:val="Normal"/>
    <w:link w:val="PlainTextChar"/>
    <w:rsid w:val="00801AFE"/>
    <w:pPr>
      <w:spacing w:after="0" w:line="240" w:lineRule="auto"/>
    </w:pPr>
    <w:rPr>
      <w:rFonts w:ascii="Courier New" w:eastAsia="Times New Roman" w:hAnsi="Courier New"/>
      <w:sz w:val="20"/>
      <w:szCs w:val="20"/>
    </w:rPr>
  </w:style>
  <w:style w:type="character" w:customStyle="1" w:styleId="PlainTextChar">
    <w:name w:val="Plain Text Char"/>
    <w:link w:val="PlainText"/>
    <w:rsid w:val="00801AFE"/>
    <w:rPr>
      <w:rFonts w:ascii="Courier New" w:eastAsia="Times New Roman" w:hAnsi="Courier New"/>
    </w:rPr>
  </w:style>
  <w:style w:type="character" w:customStyle="1" w:styleId="UnresolvedMention1">
    <w:name w:val="Unresolved Mention1"/>
    <w:uiPriority w:val="99"/>
    <w:semiHidden/>
    <w:unhideWhenUsed/>
    <w:rsid w:val="00430017"/>
    <w:rPr>
      <w:color w:val="605E5C"/>
      <w:shd w:val="clear" w:color="auto" w:fill="E1DFDD"/>
    </w:rPr>
  </w:style>
  <w:style w:type="paragraph" w:customStyle="1" w:styleId="BodyA">
    <w:name w:val="Body A"/>
    <w:rsid w:val="00BB23D1"/>
    <w:pPr>
      <w:pBdr>
        <w:top w:val="nil"/>
        <w:left w:val="nil"/>
        <w:bottom w:val="nil"/>
        <w:right w:val="nil"/>
        <w:between w:val="nil"/>
        <w:bar w:val="nil"/>
      </w:pBdr>
      <w:spacing w:after="12" w:line="248" w:lineRule="auto"/>
      <w:ind w:left="730" w:right="8" w:hanging="370"/>
      <w:jc w:val="both"/>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BB23D1"/>
    <w:pPr>
      <w:numPr>
        <w:numId w:val="11"/>
      </w:numPr>
    </w:pPr>
  </w:style>
  <w:style w:type="numbering" w:customStyle="1" w:styleId="ImportedStyle3">
    <w:name w:val="Imported Style 3"/>
    <w:rsid w:val="0076724C"/>
    <w:pPr>
      <w:numPr>
        <w:numId w:val="17"/>
      </w:numPr>
    </w:pPr>
  </w:style>
  <w:style w:type="paragraph" w:styleId="ListParagraph">
    <w:name w:val="List Paragraph"/>
    <w:basedOn w:val="Normal"/>
    <w:link w:val="ListParagraphChar"/>
    <w:uiPriority w:val="34"/>
    <w:qFormat/>
    <w:rsid w:val="00071AEB"/>
    <w:pPr>
      <w:spacing w:after="0" w:line="240" w:lineRule="auto"/>
      <w:ind w:left="720"/>
      <w:contextualSpacing/>
    </w:pPr>
    <w:rPr>
      <w:rFonts w:eastAsia="Times New Roman"/>
      <w:sz w:val="24"/>
      <w:szCs w:val="24"/>
    </w:rPr>
  </w:style>
  <w:style w:type="character" w:customStyle="1" w:styleId="ListParagraphChar">
    <w:name w:val="List Paragraph Char"/>
    <w:link w:val="ListParagraph"/>
    <w:uiPriority w:val="34"/>
    <w:locked/>
    <w:rsid w:val="00071AEB"/>
    <w:rPr>
      <w:rFonts w:eastAsia="Times New Roman"/>
      <w:sz w:val="24"/>
      <w:szCs w:val="24"/>
    </w:rPr>
  </w:style>
  <w:style w:type="paragraph" w:customStyle="1" w:styleId="Default">
    <w:name w:val="Default"/>
    <w:rsid w:val="00C276A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6B30"/>
    <w:rPr>
      <w:color w:val="605E5C"/>
      <w:shd w:val="clear" w:color="auto" w:fill="E1DFDD"/>
    </w:rPr>
  </w:style>
  <w:style w:type="character" w:customStyle="1" w:styleId="fb-navigation-buttontext">
    <w:name w:val="fb-navigation-button__text"/>
    <w:basedOn w:val="DefaultParagraphFont"/>
    <w:rsid w:val="00AC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4644">
      <w:bodyDiv w:val="1"/>
      <w:marLeft w:val="0"/>
      <w:marRight w:val="0"/>
      <w:marTop w:val="0"/>
      <w:marBottom w:val="0"/>
      <w:divBdr>
        <w:top w:val="none" w:sz="0" w:space="0" w:color="auto"/>
        <w:left w:val="none" w:sz="0" w:space="0" w:color="auto"/>
        <w:bottom w:val="none" w:sz="0" w:space="0" w:color="auto"/>
        <w:right w:val="none" w:sz="0" w:space="0" w:color="auto"/>
      </w:divBdr>
    </w:div>
    <w:div w:id="362559279">
      <w:bodyDiv w:val="1"/>
      <w:marLeft w:val="0"/>
      <w:marRight w:val="0"/>
      <w:marTop w:val="0"/>
      <w:marBottom w:val="0"/>
      <w:divBdr>
        <w:top w:val="none" w:sz="0" w:space="0" w:color="auto"/>
        <w:left w:val="none" w:sz="0" w:space="0" w:color="auto"/>
        <w:bottom w:val="none" w:sz="0" w:space="0" w:color="auto"/>
        <w:right w:val="none" w:sz="0" w:space="0" w:color="auto"/>
      </w:divBdr>
    </w:div>
    <w:div w:id="632905493">
      <w:bodyDiv w:val="1"/>
      <w:marLeft w:val="0"/>
      <w:marRight w:val="0"/>
      <w:marTop w:val="0"/>
      <w:marBottom w:val="0"/>
      <w:divBdr>
        <w:top w:val="none" w:sz="0" w:space="0" w:color="auto"/>
        <w:left w:val="none" w:sz="0" w:space="0" w:color="auto"/>
        <w:bottom w:val="none" w:sz="0" w:space="0" w:color="auto"/>
        <w:right w:val="none" w:sz="0" w:space="0" w:color="auto"/>
      </w:divBdr>
      <w:divsChild>
        <w:div w:id="846479464">
          <w:marLeft w:val="180"/>
          <w:marRight w:val="180"/>
          <w:marTop w:val="180"/>
          <w:marBottom w:val="180"/>
          <w:divBdr>
            <w:top w:val="none" w:sz="0" w:space="0" w:color="auto"/>
            <w:left w:val="none" w:sz="0" w:space="0" w:color="auto"/>
            <w:bottom w:val="none" w:sz="0" w:space="0" w:color="auto"/>
            <w:right w:val="none" w:sz="0" w:space="0" w:color="auto"/>
          </w:divBdr>
          <w:divsChild>
            <w:div w:id="215511763">
              <w:marLeft w:val="0"/>
              <w:marRight w:val="0"/>
              <w:marTop w:val="0"/>
              <w:marBottom w:val="0"/>
              <w:divBdr>
                <w:top w:val="none" w:sz="0" w:space="0" w:color="auto"/>
                <w:left w:val="none" w:sz="0" w:space="0" w:color="auto"/>
                <w:bottom w:val="none" w:sz="0" w:space="0" w:color="auto"/>
                <w:right w:val="none" w:sz="0" w:space="0" w:color="auto"/>
              </w:divBdr>
            </w:div>
          </w:divsChild>
        </w:div>
        <w:div w:id="1354305341">
          <w:marLeft w:val="180"/>
          <w:marRight w:val="180"/>
          <w:marTop w:val="180"/>
          <w:marBottom w:val="180"/>
          <w:divBdr>
            <w:top w:val="none" w:sz="0" w:space="0" w:color="auto"/>
            <w:left w:val="none" w:sz="0" w:space="0" w:color="auto"/>
            <w:bottom w:val="none" w:sz="0" w:space="0" w:color="auto"/>
            <w:right w:val="none" w:sz="0" w:space="0" w:color="auto"/>
          </w:divBdr>
          <w:divsChild>
            <w:div w:id="21313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3961">
      <w:bodyDiv w:val="1"/>
      <w:marLeft w:val="0"/>
      <w:marRight w:val="0"/>
      <w:marTop w:val="0"/>
      <w:marBottom w:val="0"/>
      <w:divBdr>
        <w:top w:val="none" w:sz="0" w:space="0" w:color="auto"/>
        <w:left w:val="none" w:sz="0" w:space="0" w:color="auto"/>
        <w:bottom w:val="none" w:sz="0" w:space="0" w:color="auto"/>
        <w:right w:val="none" w:sz="0" w:space="0" w:color="auto"/>
      </w:divBdr>
      <w:divsChild>
        <w:div w:id="1999187198">
          <w:marLeft w:val="0"/>
          <w:marRight w:val="0"/>
          <w:marTop w:val="0"/>
          <w:marBottom w:val="0"/>
          <w:divBdr>
            <w:top w:val="none" w:sz="0" w:space="0" w:color="auto"/>
            <w:left w:val="none" w:sz="0" w:space="0" w:color="auto"/>
            <w:bottom w:val="none" w:sz="0" w:space="0" w:color="auto"/>
            <w:right w:val="none" w:sz="0" w:space="0" w:color="auto"/>
          </w:divBdr>
          <w:divsChild>
            <w:div w:id="10508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8123">
      <w:bodyDiv w:val="1"/>
      <w:marLeft w:val="0"/>
      <w:marRight w:val="0"/>
      <w:marTop w:val="0"/>
      <w:marBottom w:val="0"/>
      <w:divBdr>
        <w:top w:val="none" w:sz="0" w:space="0" w:color="auto"/>
        <w:left w:val="none" w:sz="0" w:space="0" w:color="auto"/>
        <w:bottom w:val="none" w:sz="0" w:space="0" w:color="auto"/>
        <w:right w:val="none" w:sz="0" w:space="0" w:color="auto"/>
      </w:divBdr>
    </w:div>
    <w:div w:id="821048257">
      <w:bodyDiv w:val="1"/>
      <w:marLeft w:val="0"/>
      <w:marRight w:val="0"/>
      <w:marTop w:val="0"/>
      <w:marBottom w:val="0"/>
      <w:divBdr>
        <w:top w:val="none" w:sz="0" w:space="0" w:color="auto"/>
        <w:left w:val="none" w:sz="0" w:space="0" w:color="auto"/>
        <w:bottom w:val="none" w:sz="0" w:space="0" w:color="auto"/>
        <w:right w:val="none" w:sz="0" w:space="0" w:color="auto"/>
      </w:divBdr>
      <w:divsChild>
        <w:div w:id="2086492172">
          <w:marLeft w:val="180"/>
          <w:marRight w:val="180"/>
          <w:marTop w:val="180"/>
          <w:marBottom w:val="180"/>
          <w:divBdr>
            <w:top w:val="none" w:sz="0" w:space="0" w:color="auto"/>
            <w:left w:val="none" w:sz="0" w:space="0" w:color="auto"/>
            <w:bottom w:val="none" w:sz="0" w:space="0" w:color="auto"/>
            <w:right w:val="none" w:sz="0" w:space="0" w:color="auto"/>
          </w:divBdr>
          <w:divsChild>
            <w:div w:id="1771778031">
              <w:marLeft w:val="0"/>
              <w:marRight w:val="0"/>
              <w:marTop w:val="0"/>
              <w:marBottom w:val="0"/>
              <w:divBdr>
                <w:top w:val="none" w:sz="0" w:space="0" w:color="auto"/>
                <w:left w:val="none" w:sz="0" w:space="0" w:color="auto"/>
                <w:bottom w:val="none" w:sz="0" w:space="0" w:color="auto"/>
                <w:right w:val="none" w:sz="0" w:space="0" w:color="auto"/>
              </w:divBdr>
            </w:div>
          </w:divsChild>
        </w:div>
        <w:div w:id="729619606">
          <w:marLeft w:val="180"/>
          <w:marRight w:val="180"/>
          <w:marTop w:val="180"/>
          <w:marBottom w:val="180"/>
          <w:divBdr>
            <w:top w:val="none" w:sz="0" w:space="0" w:color="auto"/>
            <w:left w:val="none" w:sz="0" w:space="0" w:color="auto"/>
            <w:bottom w:val="none" w:sz="0" w:space="0" w:color="auto"/>
            <w:right w:val="none" w:sz="0" w:space="0" w:color="auto"/>
          </w:divBdr>
          <w:divsChild>
            <w:div w:id="16772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733">
      <w:bodyDiv w:val="1"/>
      <w:marLeft w:val="0"/>
      <w:marRight w:val="0"/>
      <w:marTop w:val="0"/>
      <w:marBottom w:val="0"/>
      <w:divBdr>
        <w:top w:val="none" w:sz="0" w:space="0" w:color="auto"/>
        <w:left w:val="none" w:sz="0" w:space="0" w:color="auto"/>
        <w:bottom w:val="none" w:sz="0" w:space="0" w:color="auto"/>
        <w:right w:val="none" w:sz="0" w:space="0" w:color="auto"/>
      </w:divBdr>
    </w:div>
    <w:div w:id="889266587">
      <w:bodyDiv w:val="1"/>
      <w:marLeft w:val="0"/>
      <w:marRight w:val="0"/>
      <w:marTop w:val="0"/>
      <w:marBottom w:val="0"/>
      <w:divBdr>
        <w:top w:val="none" w:sz="0" w:space="0" w:color="auto"/>
        <w:left w:val="none" w:sz="0" w:space="0" w:color="auto"/>
        <w:bottom w:val="none" w:sz="0" w:space="0" w:color="auto"/>
        <w:right w:val="none" w:sz="0" w:space="0" w:color="auto"/>
      </w:divBdr>
    </w:div>
    <w:div w:id="1120606300">
      <w:bodyDiv w:val="1"/>
      <w:marLeft w:val="0"/>
      <w:marRight w:val="0"/>
      <w:marTop w:val="0"/>
      <w:marBottom w:val="0"/>
      <w:divBdr>
        <w:top w:val="none" w:sz="0" w:space="0" w:color="auto"/>
        <w:left w:val="none" w:sz="0" w:space="0" w:color="auto"/>
        <w:bottom w:val="none" w:sz="0" w:space="0" w:color="auto"/>
        <w:right w:val="none" w:sz="0" w:space="0" w:color="auto"/>
      </w:divBdr>
    </w:div>
    <w:div w:id="1130048433">
      <w:bodyDiv w:val="1"/>
      <w:marLeft w:val="0"/>
      <w:marRight w:val="0"/>
      <w:marTop w:val="0"/>
      <w:marBottom w:val="0"/>
      <w:divBdr>
        <w:top w:val="none" w:sz="0" w:space="0" w:color="auto"/>
        <w:left w:val="none" w:sz="0" w:space="0" w:color="auto"/>
        <w:bottom w:val="none" w:sz="0" w:space="0" w:color="auto"/>
        <w:right w:val="none" w:sz="0" w:space="0" w:color="auto"/>
      </w:divBdr>
      <w:divsChild>
        <w:div w:id="1827668065">
          <w:marLeft w:val="0"/>
          <w:marRight w:val="0"/>
          <w:marTop w:val="0"/>
          <w:marBottom w:val="0"/>
          <w:divBdr>
            <w:top w:val="none" w:sz="0" w:space="0" w:color="auto"/>
            <w:left w:val="none" w:sz="0" w:space="0" w:color="auto"/>
            <w:bottom w:val="none" w:sz="0" w:space="0" w:color="auto"/>
            <w:right w:val="none" w:sz="0" w:space="0" w:color="auto"/>
          </w:divBdr>
          <w:divsChild>
            <w:div w:id="18843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829">
      <w:bodyDiv w:val="1"/>
      <w:marLeft w:val="0"/>
      <w:marRight w:val="0"/>
      <w:marTop w:val="0"/>
      <w:marBottom w:val="0"/>
      <w:divBdr>
        <w:top w:val="none" w:sz="0" w:space="0" w:color="auto"/>
        <w:left w:val="none" w:sz="0" w:space="0" w:color="auto"/>
        <w:bottom w:val="none" w:sz="0" w:space="0" w:color="auto"/>
        <w:right w:val="none" w:sz="0" w:space="0" w:color="auto"/>
      </w:divBdr>
    </w:div>
    <w:div w:id="1195999178">
      <w:bodyDiv w:val="1"/>
      <w:marLeft w:val="0"/>
      <w:marRight w:val="0"/>
      <w:marTop w:val="0"/>
      <w:marBottom w:val="0"/>
      <w:divBdr>
        <w:top w:val="none" w:sz="0" w:space="0" w:color="auto"/>
        <w:left w:val="none" w:sz="0" w:space="0" w:color="auto"/>
        <w:bottom w:val="none" w:sz="0" w:space="0" w:color="auto"/>
        <w:right w:val="none" w:sz="0" w:space="0" w:color="auto"/>
      </w:divBdr>
      <w:divsChild>
        <w:div w:id="45690257">
          <w:marLeft w:val="180"/>
          <w:marRight w:val="180"/>
          <w:marTop w:val="180"/>
          <w:marBottom w:val="180"/>
          <w:divBdr>
            <w:top w:val="none" w:sz="0" w:space="0" w:color="auto"/>
            <w:left w:val="none" w:sz="0" w:space="0" w:color="auto"/>
            <w:bottom w:val="none" w:sz="0" w:space="0" w:color="auto"/>
            <w:right w:val="none" w:sz="0" w:space="0" w:color="auto"/>
          </w:divBdr>
          <w:divsChild>
            <w:div w:id="418019994">
              <w:marLeft w:val="0"/>
              <w:marRight w:val="0"/>
              <w:marTop w:val="0"/>
              <w:marBottom w:val="0"/>
              <w:divBdr>
                <w:top w:val="none" w:sz="0" w:space="0" w:color="auto"/>
                <w:left w:val="none" w:sz="0" w:space="0" w:color="auto"/>
                <w:bottom w:val="none" w:sz="0" w:space="0" w:color="auto"/>
                <w:right w:val="none" w:sz="0" w:space="0" w:color="auto"/>
              </w:divBdr>
            </w:div>
          </w:divsChild>
        </w:div>
        <w:div w:id="1256326770">
          <w:marLeft w:val="180"/>
          <w:marRight w:val="180"/>
          <w:marTop w:val="180"/>
          <w:marBottom w:val="180"/>
          <w:divBdr>
            <w:top w:val="none" w:sz="0" w:space="0" w:color="auto"/>
            <w:left w:val="none" w:sz="0" w:space="0" w:color="auto"/>
            <w:bottom w:val="none" w:sz="0" w:space="0" w:color="auto"/>
            <w:right w:val="none" w:sz="0" w:space="0" w:color="auto"/>
          </w:divBdr>
          <w:divsChild>
            <w:div w:id="7452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408">
      <w:bodyDiv w:val="1"/>
      <w:marLeft w:val="0"/>
      <w:marRight w:val="0"/>
      <w:marTop w:val="0"/>
      <w:marBottom w:val="0"/>
      <w:divBdr>
        <w:top w:val="none" w:sz="0" w:space="0" w:color="auto"/>
        <w:left w:val="none" w:sz="0" w:space="0" w:color="auto"/>
        <w:bottom w:val="none" w:sz="0" w:space="0" w:color="auto"/>
        <w:right w:val="none" w:sz="0" w:space="0" w:color="auto"/>
      </w:divBdr>
      <w:divsChild>
        <w:div w:id="1271620137">
          <w:marLeft w:val="180"/>
          <w:marRight w:val="180"/>
          <w:marTop w:val="180"/>
          <w:marBottom w:val="180"/>
          <w:divBdr>
            <w:top w:val="none" w:sz="0" w:space="0" w:color="auto"/>
            <w:left w:val="none" w:sz="0" w:space="0" w:color="auto"/>
            <w:bottom w:val="none" w:sz="0" w:space="0" w:color="auto"/>
            <w:right w:val="none" w:sz="0" w:space="0" w:color="auto"/>
          </w:divBdr>
          <w:divsChild>
            <w:div w:id="1112550999">
              <w:marLeft w:val="0"/>
              <w:marRight w:val="0"/>
              <w:marTop w:val="0"/>
              <w:marBottom w:val="0"/>
              <w:divBdr>
                <w:top w:val="none" w:sz="0" w:space="0" w:color="auto"/>
                <w:left w:val="none" w:sz="0" w:space="0" w:color="auto"/>
                <w:bottom w:val="none" w:sz="0" w:space="0" w:color="auto"/>
                <w:right w:val="none" w:sz="0" w:space="0" w:color="auto"/>
              </w:divBdr>
            </w:div>
          </w:divsChild>
        </w:div>
        <w:div w:id="648948060">
          <w:marLeft w:val="180"/>
          <w:marRight w:val="180"/>
          <w:marTop w:val="180"/>
          <w:marBottom w:val="180"/>
          <w:divBdr>
            <w:top w:val="none" w:sz="0" w:space="0" w:color="auto"/>
            <w:left w:val="none" w:sz="0" w:space="0" w:color="auto"/>
            <w:bottom w:val="none" w:sz="0" w:space="0" w:color="auto"/>
            <w:right w:val="none" w:sz="0" w:space="0" w:color="auto"/>
          </w:divBdr>
          <w:divsChild>
            <w:div w:id="14278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857">
      <w:bodyDiv w:val="1"/>
      <w:marLeft w:val="0"/>
      <w:marRight w:val="0"/>
      <w:marTop w:val="0"/>
      <w:marBottom w:val="0"/>
      <w:divBdr>
        <w:top w:val="none" w:sz="0" w:space="0" w:color="auto"/>
        <w:left w:val="none" w:sz="0" w:space="0" w:color="auto"/>
        <w:bottom w:val="none" w:sz="0" w:space="0" w:color="auto"/>
        <w:right w:val="none" w:sz="0" w:space="0" w:color="auto"/>
      </w:divBdr>
    </w:div>
    <w:div w:id="1380714099">
      <w:bodyDiv w:val="1"/>
      <w:marLeft w:val="0"/>
      <w:marRight w:val="0"/>
      <w:marTop w:val="0"/>
      <w:marBottom w:val="0"/>
      <w:divBdr>
        <w:top w:val="none" w:sz="0" w:space="0" w:color="auto"/>
        <w:left w:val="none" w:sz="0" w:space="0" w:color="auto"/>
        <w:bottom w:val="none" w:sz="0" w:space="0" w:color="auto"/>
        <w:right w:val="none" w:sz="0" w:space="0" w:color="auto"/>
      </w:divBdr>
      <w:divsChild>
        <w:div w:id="1453085927">
          <w:marLeft w:val="180"/>
          <w:marRight w:val="180"/>
          <w:marTop w:val="180"/>
          <w:marBottom w:val="180"/>
          <w:divBdr>
            <w:top w:val="none" w:sz="0" w:space="0" w:color="auto"/>
            <w:left w:val="none" w:sz="0" w:space="0" w:color="auto"/>
            <w:bottom w:val="none" w:sz="0" w:space="0" w:color="auto"/>
            <w:right w:val="none" w:sz="0" w:space="0" w:color="auto"/>
          </w:divBdr>
          <w:divsChild>
            <w:div w:id="283846748">
              <w:marLeft w:val="0"/>
              <w:marRight w:val="0"/>
              <w:marTop w:val="0"/>
              <w:marBottom w:val="0"/>
              <w:divBdr>
                <w:top w:val="none" w:sz="0" w:space="0" w:color="auto"/>
                <w:left w:val="none" w:sz="0" w:space="0" w:color="auto"/>
                <w:bottom w:val="none" w:sz="0" w:space="0" w:color="auto"/>
                <w:right w:val="none" w:sz="0" w:space="0" w:color="auto"/>
              </w:divBdr>
            </w:div>
          </w:divsChild>
        </w:div>
        <w:div w:id="545147548">
          <w:marLeft w:val="180"/>
          <w:marRight w:val="180"/>
          <w:marTop w:val="180"/>
          <w:marBottom w:val="180"/>
          <w:divBdr>
            <w:top w:val="none" w:sz="0" w:space="0" w:color="auto"/>
            <w:left w:val="none" w:sz="0" w:space="0" w:color="auto"/>
            <w:bottom w:val="none" w:sz="0" w:space="0" w:color="auto"/>
            <w:right w:val="none" w:sz="0" w:space="0" w:color="auto"/>
          </w:divBdr>
          <w:divsChild>
            <w:div w:id="13676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9262">
      <w:bodyDiv w:val="1"/>
      <w:marLeft w:val="0"/>
      <w:marRight w:val="0"/>
      <w:marTop w:val="0"/>
      <w:marBottom w:val="0"/>
      <w:divBdr>
        <w:top w:val="none" w:sz="0" w:space="0" w:color="auto"/>
        <w:left w:val="none" w:sz="0" w:space="0" w:color="auto"/>
        <w:bottom w:val="none" w:sz="0" w:space="0" w:color="auto"/>
        <w:right w:val="none" w:sz="0" w:space="0" w:color="auto"/>
      </w:divBdr>
      <w:divsChild>
        <w:div w:id="426732833">
          <w:marLeft w:val="0"/>
          <w:marRight w:val="0"/>
          <w:marTop w:val="0"/>
          <w:marBottom w:val="0"/>
          <w:divBdr>
            <w:top w:val="none" w:sz="0" w:space="0" w:color="auto"/>
            <w:left w:val="none" w:sz="0" w:space="0" w:color="auto"/>
            <w:bottom w:val="none" w:sz="0" w:space="0" w:color="auto"/>
            <w:right w:val="none" w:sz="0" w:space="0" w:color="auto"/>
          </w:divBdr>
          <w:divsChild>
            <w:div w:id="524633951">
              <w:marLeft w:val="0"/>
              <w:marRight w:val="0"/>
              <w:marTop w:val="0"/>
              <w:marBottom w:val="0"/>
              <w:divBdr>
                <w:top w:val="none" w:sz="0" w:space="0" w:color="auto"/>
                <w:left w:val="none" w:sz="0" w:space="0" w:color="auto"/>
                <w:bottom w:val="none" w:sz="0" w:space="0" w:color="auto"/>
                <w:right w:val="none" w:sz="0" w:space="0" w:color="auto"/>
              </w:divBdr>
            </w:div>
            <w:div w:id="1718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8910">
      <w:bodyDiv w:val="1"/>
      <w:marLeft w:val="0"/>
      <w:marRight w:val="0"/>
      <w:marTop w:val="0"/>
      <w:marBottom w:val="0"/>
      <w:divBdr>
        <w:top w:val="none" w:sz="0" w:space="0" w:color="auto"/>
        <w:left w:val="none" w:sz="0" w:space="0" w:color="auto"/>
        <w:bottom w:val="none" w:sz="0" w:space="0" w:color="auto"/>
        <w:right w:val="none" w:sz="0" w:space="0" w:color="auto"/>
      </w:divBdr>
    </w:div>
    <w:div w:id="1511532155">
      <w:bodyDiv w:val="1"/>
      <w:marLeft w:val="0"/>
      <w:marRight w:val="0"/>
      <w:marTop w:val="0"/>
      <w:marBottom w:val="0"/>
      <w:divBdr>
        <w:top w:val="none" w:sz="0" w:space="0" w:color="auto"/>
        <w:left w:val="none" w:sz="0" w:space="0" w:color="auto"/>
        <w:bottom w:val="none" w:sz="0" w:space="0" w:color="auto"/>
        <w:right w:val="none" w:sz="0" w:space="0" w:color="auto"/>
      </w:divBdr>
    </w:div>
    <w:div w:id="1575701401">
      <w:bodyDiv w:val="1"/>
      <w:marLeft w:val="0"/>
      <w:marRight w:val="0"/>
      <w:marTop w:val="0"/>
      <w:marBottom w:val="0"/>
      <w:divBdr>
        <w:top w:val="none" w:sz="0" w:space="0" w:color="auto"/>
        <w:left w:val="none" w:sz="0" w:space="0" w:color="auto"/>
        <w:bottom w:val="none" w:sz="0" w:space="0" w:color="auto"/>
        <w:right w:val="none" w:sz="0" w:space="0" w:color="auto"/>
      </w:divBdr>
    </w:div>
    <w:div w:id="1613973233">
      <w:bodyDiv w:val="1"/>
      <w:marLeft w:val="0"/>
      <w:marRight w:val="0"/>
      <w:marTop w:val="0"/>
      <w:marBottom w:val="0"/>
      <w:divBdr>
        <w:top w:val="none" w:sz="0" w:space="0" w:color="auto"/>
        <w:left w:val="none" w:sz="0" w:space="0" w:color="auto"/>
        <w:bottom w:val="none" w:sz="0" w:space="0" w:color="auto"/>
        <w:right w:val="none" w:sz="0" w:space="0" w:color="auto"/>
      </w:divBdr>
      <w:divsChild>
        <w:div w:id="1139230427">
          <w:marLeft w:val="0"/>
          <w:marRight w:val="0"/>
          <w:marTop w:val="0"/>
          <w:marBottom w:val="0"/>
          <w:divBdr>
            <w:top w:val="none" w:sz="0" w:space="0" w:color="auto"/>
            <w:left w:val="none" w:sz="0" w:space="0" w:color="auto"/>
            <w:bottom w:val="none" w:sz="0" w:space="0" w:color="auto"/>
            <w:right w:val="none" w:sz="0" w:space="0" w:color="auto"/>
          </w:divBdr>
          <w:divsChild>
            <w:div w:id="1098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3764">
      <w:bodyDiv w:val="1"/>
      <w:marLeft w:val="0"/>
      <w:marRight w:val="0"/>
      <w:marTop w:val="0"/>
      <w:marBottom w:val="0"/>
      <w:divBdr>
        <w:top w:val="none" w:sz="0" w:space="0" w:color="auto"/>
        <w:left w:val="none" w:sz="0" w:space="0" w:color="auto"/>
        <w:bottom w:val="none" w:sz="0" w:space="0" w:color="auto"/>
        <w:right w:val="none" w:sz="0" w:space="0" w:color="auto"/>
      </w:divBdr>
    </w:div>
    <w:div w:id="1645744226">
      <w:bodyDiv w:val="1"/>
      <w:marLeft w:val="0"/>
      <w:marRight w:val="0"/>
      <w:marTop w:val="0"/>
      <w:marBottom w:val="0"/>
      <w:divBdr>
        <w:top w:val="none" w:sz="0" w:space="0" w:color="auto"/>
        <w:left w:val="none" w:sz="0" w:space="0" w:color="auto"/>
        <w:bottom w:val="none" w:sz="0" w:space="0" w:color="auto"/>
        <w:right w:val="none" w:sz="0" w:space="0" w:color="auto"/>
      </w:divBdr>
    </w:div>
    <w:div w:id="1832715029">
      <w:bodyDiv w:val="1"/>
      <w:marLeft w:val="0"/>
      <w:marRight w:val="0"/>
      <w:marTop w:val="0"/>
      <w:marBottom w:val="0"/>
      <w:divBdr>
        <w:top w:val="none" w:sz="0" w:space="0" w:color="auto"/>
        <w:left w:val="none" w:sz="0" w:space="0" w:color="auto"/>
        <w:bottom w:val="none" w:sz="0" w:space="0" w:color="auto"/>
        <w:right w:val="none" w:sz="0" w:space="0" w:color="auto"/>
      </w:divBdr>
      <w:divsChild>
        <w:div w:id="255864048">
          <w:marLeft w:val="180"/>
          <w:marRight w:val="180"/>
          <w:marTop w:val="180"/>
          <w:marBottom w:val="180"/>
          <w:divBdr>
            <w:top w:val="none" w:sz="0" w:space="0" w:color="auto"/>
            <w:left w:val="none" w:sz="0" w:space="0" w:color="auto"/>
            <w:bottom w:val="none" w:sz="0" w:space="0" w:color="auto"/>
            <w:right w:val="none" w:sz="0" w:space="0" w:color="auto"/>
          </w:divBdr>
          <w:divsChild>
            <w:div w:id="1055933045">
              <w:marLeft w:val="0"/>
              <w:marRight w:val="0"/>
              <w:marTop w:val="0"/>
              <w:marBottom w:val="0"/>
              <w:divBdr>
                <w:top w:val="none" w:sz="0" w:space="0" w:color="auto"/>
                <w:left w:val="none" w:sz="0" w:space="0" w:color="auto"/>
                <w:bottom w:val="none" w:sz="0" w:space="0" w:color="auto"/>
                <w:right w:val="none" w:sz="0" w:space="0" w:color="auto"/>
              </w:divBdr>
            </w:div>
          </w:divsChild>
        </w:div>
        <w:div w:id="184171490">
          <w:marLeft w:val="180"/>
          <w:marRight w:val="180"/>
          <w:marTop w:val="180"/>
          <w:marBottom w:val="180"/>
          <w:divBdr>
            <w:top w:val="none" w:sz="0" w:space="0" w:color="auto"/>
            <w:left w:val="none" w:sz="0" w:space="0" w:color="auto"/>
            <w:bottom w:val="none" w:sz="0" w:space="0" w:color="auto"/>
            <w:right w:val="none" w:sz="0" w:space="0" w:color="auto"/>
          </w:divBdr>
          <w:divsChild>
            <w:div w:id="2318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264">
      <w:bodyDiv w:val="1"/>
      <w:marLeft w:val="0"/>
      <w:marRight w:val="0"/>
      <w:marTop w:val="0"/>
      <w:marBottom w:val="0"/>
      <w:divBdr>
        <w:top w:val="none" w:sz="0" w:space="0" w:color="auto"/>
        <w:left w:val="none" w:sz="0" w:space="0" w:color="auto"/>
        <w:bottom w:val="none" w:sz="0" w:space="0" w:color="auto"/>
        <w:right w:val="none" w:sz="0" w:space="0" w:color="auto"/>
      </w:divBdr>
    </w:div>
    <w:div w:id="2026058240">
      <w:bodyDiv w:val="1"/>
      <w:marLeft w:val="0"/>
      <w:marRight w:val="0"/>
      <w:marTop w:val="0"/>
      <w:marBottom w:val="0"/>
      <w:divBdr>
        <w:top w:val="none" w:sz="0" w:space="0" w:color="auto"/>
        <w:left w:val="none" w:sz="0" w:space="0" w:color="auto"/>
        <w:bottom w:val="none" w:sz="0" w:space="0" w:color="auto"/>
        <w:right w:val="none" w:sz="0" w:space="0" w:color="auto"/>
      </w:divBdr>
    </w:div>
    <w:div w:id="2063669432">
      <w:bodyDiv w:val="1"/>
      <w:marLeft w:val="0"/>
      <w:marRight w:val="0"/>
      <w:marTop w:val="0"/>
      <w:marBottom w:val="0"/>
      <w:divBdr>
        <w:top w:val="none" w:sz="0" w:space="0" w:color="auto"/>
        <w:left w:val="none" w:sz="0" w:space="0" w:color="auto"/>
        <w:bottom w:val="none" w:sz="0" w:space="0" w:color="auto"/>
        <w:right w:val="none" w:sz="0" w:space="0" w:color="auto"/>
      </w:divBdr>
    </w:div>
    <w:div w:id="20649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inkedin.com/public-profile/setting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sume\Manish.SQLDB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uts:outSpaceData xmlns:outs="http://schemas.microsoft.com/office/2009/outspace/metadata">
  <outs:relatedDates>
    <outs:relatedDate>
      <outs:type>3</outs:type>
      <outs:displayName>Last Modified</outs:displayName>
      <outs:dateTime>2009-11-13T03:23:00Z</outs:dateTime>
      <outs:isPinned>true</outs:isPinned>
    </outs:relatedDate>
    <outs:relatedDate>
      <outs:type>2</outs:type>
      <outs:displayName>Created</outs:displayName>
      <outs:dateTime>2009-11-13T03:23:00Z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ARAVIND</outs:displayName>
          <outs:accountName/>
        </outs:relatedPerson>
      </outs:people>
      <outs:source>0</outs:source>
      <outs:isPinned>true</outs:isPinned>
    </outs:relatedPeopleItem>
    <outs:relatedPeopleItem>
      <outs:category>Last modified by</outs:category>
      <outs:people>
        <outs:relatedPerson>
          <outs:displayName>camelot</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87081B99-328A-4BEF-B126-9AC1F4E3BA11}">
  <ds:schemaRefs>
    <ds:schemaRef ds:uri="http://schemas.openxmlformats.org/officeDocument/2006/bibliography"/>
  </ds:schemaRefs>
</ds:datastoreItem>
</file>

<file path=customXml/itemProps2.xml><?xml version="1.0" encoding="utf-8"?>
<ds:datastoreItem xmlns:ds="http://schemas.openxmlformats.org/officeDocument/2006/customXml" ds:itemID="{C6871227-1C27-432C-9C36-62649A6B4F2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Manish.SQLDBA</Template>
  <TotalTime>17</TotalTime>
  <Pages>7</Pages>
  <Words>2521</Words>
  <Characters>16458</Characters>
  <Application>Microsoft Office Word</Application>
  <DocSecurity>0</DocSecurity>
  <Lines>303</Lines>
  <Paragraphs>139</Paragraphs>
  <ScaleCrop>false</ScaleCrop>
  <HeadingPairs>
    <vt:vector size="2" baseType="variant">
      <vt:variant>
        <vt:lpstr>Title</vt:lpstr>
      </vt:variant>
      <vt:variant>
        <vt:i4>1</vt:i4>
      </vt:variant>
    </vt:vector>
  </HeadingPairs>
  <TitlesOfParts>
    <vt:vector size="1" baseType="lpstr">
      <vt:lpstr>ARAVIND DODDA</vt:lpstr>
    </vt:vector>
  </TitlesOfParts>
  <Company>Microsoft Corporation</Company>
  <LinksUpToDate>false</LinksUpToDate>
  <CharactersWithSpaces>19466</CharactersWithSpaces>
  <SharedDoc>false</SharedDoc>
  <HLinks>
    <vt:vector size="6" baseType="variant">
      <vt:variant>
        <vt:i4>131135</vt:i4>
      </vt:variant>
      <vt:variant>
        <vt:i4>3</vt:i4>
      </vt:variant>
      <vt:variant>
        <vt:i4>0</vt:i4>
      </vt:variant>
      <vt:variant>
        <vt:i4>5</vt:i4>
      </vt:variant>
      <vt:variant>
        <vt:lpwstr>mailto:mmanish0108@gmail.com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ARAVIND DODDA</dc:title>
  <dc:subject/>
  <dc:creator>Maddi Manikant</dc:creator>
  <cp:keywords/>
  <cp:lastModifiedBy>manish maddi</cp:lastModifiedBy>
  <cp:revision>24</cp:revision>
  <cp:lastPrinted>2024-03-04T23:37:00Z</cp:lastPrinted>
  <dcterms:created xsi:type="dcterms:W3CDTF">2024-03-04T23:38:00Z</dcterms:created>
  <dcterms:modified xsi:type="dcterms:W3CDTF">2024-03-12T14:54:00Z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376892793bd814e4dcdad52c02a882089e9e20970a49bebd645a77ffee6c1627</vt:lpwstr>
  </property>
</Properties>
</file>